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4B468" w14:textId="26F43853" w:rsidR="00AC349B" w:rsidRPr="00B34FC6" w:rsidRDefault="00AC349B" w:rsidP="00F8176F">
      <w:pPr>
        <w:pStyle w:val="berschrift1"/>
        <w:spacing w:after="80"/>
      </w:pPr>
      <w:r w:rsidRPr="00B34FC6">
        <w:t>Dienstanweisung für</w:t>
      </w:r>
      <w:r w:rsidR="004F1CCE" w:rsidRPr="00B34FC6">
        <w:t xml:space="preserve"> </w:t>
      </w:r>
      <w:r w:rsidR="00797DD2" w:rsidRPr="007236D5">
        <w:t>Pfarramtssekretär</w:t>
      </w:r>
      <w:r w:rsidR="00A70342">
        <w:t>*</w:t>
      </w:r>
      <w:r w:rsidR="00A9753F" w:rsidRPr="007236D5">
        <w:t>innen</w:t>
      </w:r>
    </w:p>
    <w:p w14:paraId="1154A8C2" w14:textId="63B2394D" w:rsidR="00797DD2" w:rsidRPr="00B34FC6" w:rsidRDefault="00797DD2" w:rsidP="00F8176F">
      <w:pPr>
        <w:spacing w:after="80"/>
      </w:pPr>
      <w:r w:rsidRPr="00B34FC6">
        <w:t>Die Rechte und Pflichten richten sich nach der landeskirchlichen Ordnung, insbesondere nach der Kirchenverfassung (</w:t>
      </w:r>
      <w:proofErr w:type="spellStart"/>
      <w:r w:rsidRPr="00B34FC6">
        <w:t>KVerf</w:t>
      </w:r>
      <w:proofErr w:type="spellEnd"/>
      <w:r w:rsidRPr="00B34FC6">
        <w:t>), der Kirchengemeindeordnung (KGO), der Kirchenkreisordnung (KKO) dem Mitarbeitendengesetz (MG), der Dienstvertragsordnung (DienstVO) und dem Tarifvertrag für den öffentlichen Dienst der Länder (TV-L), dem Datenschutzgesetz (DSG-EKD), sowie den ergänzenden Rechtsvorschriften und Regelungen.</w:t>
      </w:r>
    </w:p>
    <w:p w14:paraId="1A9AA377" w14:textId="77777777" w:rsidR="00797DD2" w:rsidRPr="00B34FC6" w:rsidRDefault="00797DD2" w:rsidP="00F8176F">
      <w:pPr>
        <w:spacing w:after="80"/>
      </w:pPr>
    </w:p>
    <w:p w14:paraId="375A97D6" w14:textId="1A1A4CAF" w:rsidR="00FE7FDE" w:rsidRPr="00B34FC6" w:rsidRDefault="00AC349B" w:rsidP="00F8176F">
      <w:pPr>
        <w:spacing w:after="80"/>
      </w:pPr>
      <w:r w:rsidRPr="00B34FC6">
        <w:t>Der Kirchenvorstand de</w:t>
      </w:r>
      <w:r w:rsidR="00BE03F1" w:rsidRPr="00B34FC6">
        <w:t>r</w:t>
      </w:r>
      <w:r w:rsidRPr="00B34FC6">
        <w:t xml:space="preserve"> Ev.-luth. </w:t>
      </w:r>
      <w:r w:rsidR="00BE03F1" w:rsidRPr="00B34FC6">
        <w:fldChar w:fldCharType="begin">
          <w:ffData>
            <w:name w:val="Text4"/>
            <w:enabled/>
            <w:calcOnExit w:val="0"/>
            <w:textInput/>
          </w:ffData>
        </w:fldChar>
      </w:r>
      <w:bookmarkStart w:id="0" w:name="Text4"/>
      <w:r w:rsidR="00BE03F1" w:rsidRPr="00B34FC6">
        <w:instrText xml:space="preserve"> FORMTEXT </w:instrText>
      </w:r>
      <w:r w:rsidR="00BE03F1" w:rsidRPr="00B34FC6">
        <w:fldChar w:fldCharType="separate"/>
      </w:r>
      <w:r w:rsidR="00BE03F1" w:rsidRPr="00B34FC6">
        <w:rPr>
          <w:noProof/>
        </w:rPr>
        <w:t> </w:t>
      </w:r>
      <w:r w:rsidR="00BE03F1" w:rsidRPr="00B34FC6">
        <w:rPr>
          <w:noProof/>
        </w:rPr>
        <w:t> </w:t>
      </w:r>
      <w:r w:rsidR="00BE03F1" w:rsidRPr="00B34FC6">
        <w:rPr>
          <w:noProof/>
        </w:rPr>
        <w:t> </w:t>
      </w:r>
      <w:r w:rsidR="00BE03F1" w:rsidRPr="00B34FC6">
        <w:rPr>
          <w:noProof/>
        </w:rPr>
        <w:t> </w:t>
      </w:r>
      <w:r w:rsidR="00BE03F1" w:rsidRPr="00B34FC6">
        <w:rPr>
          <w:noProof/>
        </w:rPr>
        <w:t> </w:t>
      </w:r>
      <w:r w:rsidR="00BE03F1" w:rsidRPr="00B34FC6">
        <w:fldChar w:fldCharType="end"/>
      </w:r>
      <w:bookmarkEnd w:id="0"/>
      <w:r w:rsidR="00BE03F1" w:rsidRPr="00B34FC6">
        <w:t xml:space="preserve"> </w:t>
      </w:r>
      <w:r w:rsidRPr="00B34FC6">
        <w:t>Kirchen</w:t>
      </w:r>
      <w:r w:rsidR="00BE03F1" w:rsidRPr="00B34FC6">
        <w:t>gemeinde</w:t>
      </w:r>
      <w:r w:rsidR="00FA2BEC">
        <w:t xml:space="preserve"> </w:t>
      </w:r>
      <w:r w:rsidRPr="00B34FC6">
        <w:t>in</w:t>
      </w:r>
      <w:r w:rsidR="00610CF1" w:rsidRPr="00B34FC6">
        <w:t xml:space="preserve"> </w:t>
      </w:r>
      <w:r w:rsidR="00610CF1" w:rsidRPr="00B34FC6">
        <w:fldChar w:fldCharType="begin">
          <w:ffData>
            <w:name w:val="Text1"/>
            <w:enabled/>
            <w:calcOnExit w:val="0"/>
            <w:textInput/>
          </w:ffData>
        </w:fldChar>
      </w:r>
      <w:bookmarkStart w:id="1" w:name="Text1"/>
      <w:r w:rsidR="00610CF1" w:rsidRPr="00B34FC6">
        <w:instrText xml:space="preserve"> FORMTEXT </w:instrText>
      </w:r>
      <w:r w:rsidR="00610CF1" w:rsidRPr="00B34FC6">
        <w:fldChar w:fldCharType="separate"/>
      </w:r>
      <w:r w:rsidR="00610CF1" w:rsidRPr="00B34FC6">
        <w:rPr>
          <w:noProof/>
        </w:rPr>
        <w:t> </w:t>
      </w:r>
      <w:r w:rsidR="00610CF1" w:rsidRPr="00B34FC6">
        <w:rPr>
          <w:noProof/>
        </w:rPr>
        <w:t> </w:t>
      </w:r>
      <w:r w:rsidR="00610CF1" w:rsidRPr="00B34FC6">
        <w:rPr>
          <w:noProof/>
        </w:rPr>
        <w:t> </w:t>
      </w:r>
      <w:r w:rsidR="00610CF1" w:rsidRPr="00B34FC6">
        <w:rPr>
          <w:noProof/>
        </w:rPr>
        <w:t> </w:t>
      </w:r>
      <w:r w:rsidR="00610CF1" w:rsidRPr="00B34FC6">
        <w:rPr>
          <w:noProof/>
        </w:rPr>
        <w:t> </w:t>
      </w:r>
      <w:r w:rsidR="00610CF1" w:rsidRPr="00B34FC6">
        <w:fldChar w:fldCharType="end"/>
      </w:r>
      <w:bookmarkEnd w:id="1"/>
      <w:r w:rsidRPr="00B34FC6">
        <w:t xml:space="preserve"> erlässt für den*die </w:t>
      </w:r>
      <w:r w:rsidR="00D27EA9" w:rsidRPr="00B34FC6">
        <w:t>Pfarramtsse</w:t>
      </w:r>
      <w:r w:rsidRPr="00B34FC6">
        <w:t>kretär*in</w:t>
      </w:r>
      <w:r w:rsidR="00610CF1" w:rsidRPr="00B34FC6">
        <w:t xml:space="preserve"> </w:t>
      </w:r>
      <w:r w:rsidR="00610CF1" w:rsidRPr="00B34FC6">
        <w:fldChar w:fldCharType="begin">
          <w:ffData>
            <w:name w:val="Text2"/>
            <w:enabled/>
            <w:calcOnExit w:val="0"/>
            <w:textInput/>
          </w:ffData>
        </w:fldChar>
      </w:r>
      <w:bookmarkStart w:id="2" w:name="Text2"/>
      <w:r w:rsidR="00610CF1" w:rsidRPr="00B34FC6">
        <w:instrText xml:space="preserve"> FORMTEXT </w:instrText>
      </w:r>
      <w:r w:rsidR="00610CF1" w:rsidRPr="00B34FC6">
        <w:fldChar w:fldCharType="separate"/>
      </w:r>
      <w:r w:rsidR="00610CF1" w:rsidRPr="00B34FC6">
        <w:rPr>
          <w:noProof/>
        </w:rPr>
        <w:t> </w:t>
      </w:r>
      <w:r w:rsidR="00610CF1" w:rsidRPr="00B34FC6">
        <w:rPr>
          <w:noProof/>
        </w:rPr>
        <w:t> </w:t>
      </w:r>
      <w:r w:rsidR="00610CF1" w:rsidRPr="00B34FC6">
        <w:rPr>
          <w:noProof/>
        </w:rPr>
        <w:t> </w:t>
      </w:r>
      <w:r w:rsidR="00610CF1" w:rsidRPr="00B34FC6">
        <w:rPr>
          <w:noProof/>
        </w:rPr>
        <w:t> </w:t>
      </w:r>
      <w:r w:rsidR="00610CF1" w:rsidRPr="00B34FC6">
        <w:rPr>
          <w:noProof/>
        </w:rPr>
        <w:t> </w:t>
      </w:r>
      <w:r w:rsidR="00610CF1" w:rsidRPr="00B34FC6">
        <w:fldChar w:fldCharType="end"/>
      </w:r>
      <w:bookmarkEnd w:id="2"/>
      <w:r w:rsidRPr="00B34FC6">
        <w:t xml:space="preserve"> folgende Dienstanweisung:</w:t>
      </w:r>
    </w:p>
    <w:p w14:paraId="297FC83B" w14:textId="0231E06F" w:rsidR="005E0722" w:rsidRPr="00B34FC6" w:rsidRDefault="005E0722" w:rsidP="00F8176F">
      <w:pPr>
        <w:spacing w:after="80"/>
      </w:pPr>
    </w:p>
    <w:p w14:paraId="4E7BAE02" w14:textId="4306D069" w:rsidR="006A2D92" w:rsidRPr="00B34FC6" w:rsidRDefault="006A2D92" w:rsidP="00F8176F">
      <w:pPr>
        <w:pStyle w:val="berschrift3"/>
        <w:spacing w:before="0" w:after="80"/>
        <w:jc w:val="center"/>
      </w:pPr>
      <w:r w:rsidRPr="00B34FC6">
        <w:t>I. Allgemeiner Teil</w:t>
      </w:r>
    </w:p>
    <w:p w14:paraId="7776370D" w14:textId="0D2AF5B9" w:rsidR="006A2D92" w:rsidRPr="00B34FC6" w:rsidRDefault="006A2D92" w:rsidP="00F8176F">
      <w:pPr>
        <w:spacing w:after="80"/>
      </w:pPr>
    </w:p>
    <w:p w14:paraId="44216165" w14:textId="4E714382" w:rsidR="006A2D92" w:rsidRPr="00B34FC6" w:rsidRDefault="006A2D92" w:rsidP="00F8176F">
      <w:pPr>
        <w:pStyle w:val="Nummerierung1hervorgehoben"/>
        <w:spacing w:after="80"/>
      </w:pPr>
      <w:r w:rsidRPr="00B34FC6">
        <w:t>Auftrag</w:t>
      </w:r>
    </w:p>
    <w:p w14:paraId="13CDA25E" w14:textId="770A241F" w:rsidR="00627A5D" w:rsidRPr="00B34FC6" w:rsidRDefault="00627A5D" w:rsidP="00F8176F">
      <w:pPr>
        <w:spacing w:after="80"/>
        <w:ind w:left="357"/>
      </w:pPr>
      <w:r w:rsidRPr="00B34FC6">
        <w:t xml:space="preserve">Der*Die Pfarramtssekretär*in ist </w:t>
      </w:r>
      <w:r w:rsidR="00CE0652">
        <w:t>auf der Ebene der</w:t>
      </w:r>
      <w:r w:rsidRPr="00B34FC6">
        <w:t xml:space="preserve"> </w:t>
      </w:r>
      <w:r w:rsidRPr="00A9753F">
        <w:t>Kirchengemeinde</w:t>
      </w:r>
      <w:r w:rsidR="00A70342">
        <w:t xml:space="preserve"> </w:t>
      </w:r>
      <w:r w:rsidRPr="00B34FC6">
        <w:t>tätig</w:t>
      </w:r>
      <w:r w:rsidR="00CE0652">
        <w:t xml:space="preserve"> und wird eingesetzt in der/den </w:t>
      </w:r>
      <w:r w:rsidR="00CE0652" w:rsidRPr="00B34FC6">
        <w:fldChar w:fldCharType="begin">
          <w:ffData>
            <w:name w:val="Text2"/>
            <w:enabled/>
            <w:calcOnExit w:val="0"/>
            <w:textInput/>
          </w:ffData>
        </w:fldChar>
      </w:r>
      <w:r w:rsidR="00CE0652" w:rsidRPr="00B34FC6">
        <w:instrText xml:space="preserve"> FORMTEXT </w:instrText>
      </w:r>
      <w:r w:rsidR="00CE0652" w:rsidRPr="00B34FC6">
        <w:fldChar w:fldCharType="separate"/>
      </w:r>
      <w:r w:rsidR="00CE0652" w:rsidRPr="00B34FC6">
        <w:rPr>
          <w:noProof/>
        </w:rPr>
        <w:t> </w:t>
      </w:r>
      <w:r w:rsidR="00CE0652" w:rsidRPr="00B34FC6">
        <w:rPr>
          <w:noProof/>
        </w:rPr>
        <w:t> </w:t>
      </w:r>
      <w:r w:rsidR="00CE0652" w:rsidRPr="00B34FC6">
        <w:rPr>
          <w:noProof/>
        </w:rPr>
        <w:t> </w:t>
      </w:r>
      <w:r w:rsidR="00CE0652" w:rsidRPr="00B34FC6">
        <w:rPr>
          <w:noProof/>
        </w:rPr>
        <w:t> </w:t>
      </w:r>
      <w:r w:rsidR="00CE0652" w:rsidRPr="00B34FC6">
        <w:rPr>
          <w:noProof/>
        </w:rPr>
        <w:t> </w:t>
      </w:r>
      <w:r w:rsidR="00CE0652" w:rsidRPr="00B34FC6">
        <w:fldChar w:fldCharType="end"/>
      </w:r>
      <w:r w:rsidR="00CE0652">
        <w:t>.</w:t>
      </w:r>
    </w:p>
    <w:p w14:paraId="6A37C337" w14:textId="77777777" w:rsidR="00627A5D" w:rsidRPr="00B34FC6" w:rsidRDefault="00627A5D" w:rsidP="00F8176F">
      <w:pPr>
        <w:pStyle w:val="Nummerierung1hervorgehoben"/>
        <w:numPr>
          <w:ilvl w:val="0"/>
          <w:numId w:val="0"/>
        </w:numPr>
        <w:spacing w:after="80"/>
        <w:ind w:left="357"/>
      </w:pPr>
    </w:p>
    <w:p w14:paraId="51CDEA69" w14:textId="27636D8E" w:rsidR="006A2D92" w:rsidRPr="00B34FC6" w:rsidRDefault="006A2D92" w:rsidP="00F8176F">
      <w:pPr>
        <w:pStyle w:val="Nummerierung1hervorgehoben"/>
        <w:spacing w:after="80"/>
      </w:pPr>
      <w:r w:rsidRPr="00B34FC6">
        <w:t>Verschwiegenheit und Datenschutz</w:t>
      </w:r>
    </w:p>
    <w:p w14:paraId="605363D3" w14:textId="029D4019" w:rsidR="00627A5D" w:rsidRPr="00B34FC6" w:rsidRDefault="00627A5D" w:rsidP="00F8176F">
      <w:pPr>
        <w:pStyle w:val="Nummerierung3Unterpunkt"/>
        <w:spacing w:after="80"/>
      </w:pPr>
      <w:r w:rsidRPr="00B34FC6">
        <w:t>Über alle Angelegenheiten, die in Ausübung des Dienstes bekannt geworden und die ihrer Natur nach oder infolge besonderer Anordnungen vertraulich sind, ist Verschwiegenheit zu wahren, auch wenn das Dienstverhältnis nicht mehr besteht.</w:t>
      </w:r>
    </w:p>
    <w:p w14:paraId="2C6EA0F3" w14:textId="2C637FD3" w:rsidR="00627A5D" w:rsidRPr="00B34FC6" w:rsidRDefault="00627A5D" w:rsidP="00F8176F">
      <w:pPr>
        <w:pStyle w:val="Nummerierung3Unterpunkt"/>
        <w:spacing w:after="80"/>
        <w:ind w:left="788" w:hanging="431"/>
      </w:pPr>
      <w:r w:rsidRPr="00B34FC6">
        <w:t>Das Datenschutzgeheimnis nach dem Kirchengesetz über Datenschutz nach § 26 DSG-EKD in der jeweiligen Fassung ist verpflichtend.</w:t>
      </w:r>
    </w:p>
    <w:p w14:paraId="002B8278" w14:textId="77777777" w:rsidR="00627A5D" w:rsidRPr="00B34FC6" w:rsidRDefault="00627A5D" w:rsidP="00F8176F">
      <w:pPr>
        <w:pStyle w:val="Nummerierung3Unterpunkt"/>
        <w:numPr>
          <w:ilvl w:val="0"/>
          <w:numId w:val="0"/>
        </w:numPr>
        <w:spacing w:after="80"/>
        <w:ind w:left="792"/>
      </w:pPr>
    </w:p>
    <w:p w14:paraId="1D1DF86D" w14:textId="412758CA" w:rsidR="006A2D92" w:rsidRPr="00B34FC6" w:rsidRDefault="006A2D92" w:rsidP="00F8176F">
      <w:pPr>
        <w:pStyle w:val="Nummerierung1hervorgehoben"/>
        <w:spacing w:after="80"/>
      </w:pPr>
      <w:r w:rsidRPr="00B34FC6">
        <w:t>Nebentätigkeiten und Zweitbeschäftigung</w:t>
      </w:r>
    </w:p>
    <w:p w14:paraId="6D84AC60" w14:textId="77777777" w:rsidR="007A0354" w:rsidRPr="00B34FC6" w:rsidRDefault="007A0354" w:rsidP="00F8176F">
      <w:pPr>
        <w:pStyle w:val="Nummerierung3Unterpunkt"/>
        <w:spacing w:after="80"/>
      </w:pPr>
      <w:r w:rsidRPr="00B34FC6">
        <w:t>Die Übernahme von Nebentätigkeiten richtet sich nach § 3 Abs. 4 TV-L.</w:t>
      </w:r>
    </w:p>
    <w:p w14:paraId="15D5DB2F" w14:textId="15619FF7" w:rsidR="007A0354" w:rsidRPr="00B34FC6" w:rsidRDefault="007A0354" w:rsidP="00F8176F">
      <w:pPr>
        <w:pStyle w:val="Nummerierung3Unterpunkt"/>
        <w:spacing w:after="80"/>
        <w:ind w:left="788" w:hanging="431"/>
      </w:pPr>
      <w:r w:rsidRPr="00B34FC6">
        <w:t xml:space="preserve">Der*Die Pfarramtssekretär*in steht in einem weiteren kirchlichen Dienstverhältnis bei </w:t>
      </w:r>
      <w:r w:rsidRPr="00B34FC6">
        <w:fldChar w:fldCharType="begin">
          <w:ffData>
            <w:name w:val="Text5"/>
            <w:enabled/>
            <w:calcOnExit w:val="0"/>
            <w:textInput/>
          </w:ffData>
        </w:fldChar>
      </w:r>
      <w:r w:rsidRPr="00B34FC6">
        <w:instrText xml:space="preserve"> FORMTEXT </w:instrText>
      </w:r>
      <w:r w:rsidRPr="00B34FC6">
        <w:fldChar w:fldCharType="separate"/>
      </w:r>
      <w:r w:rsidRPr="00B34FC6">
        <w:rPr>
          <w:noProof/>
        </w:rPr>
        <w:t> </w:t>
      </w:r>
      <w:r w:rsidRPr="00B34FC6">
        <w:rPr>
          <w:noProof/>
        </w:rPr>
        <w:t> </w:t>
      </w:r>
      <w:r w:rsidRPr="00B34FC6">
        <w:rPr>
          <w:noProof/>
        </w:rPr>
        <w:t> </w:t>
      </w:r>
      <w:r w:rsidRPr="00B34FC6">
        <w:rPr>
          <w:noProof/>
        </w:rPr>
        <w:t> </w:t>
      </w:r>
      <w:r w:rsidRPr="00B34FC6">
        <w:rPr>
          <w:noProof/>
        </w:rPr>
        <w:t> </w:t>
      </w:r>
      <w:r w:rsidRPr="00B34FC6">
        <w:fldChar w:fldCharType="end"/>
      </w:r>
      <w:r w:rsidRPr="00B34FC6">
        <w:t xml:space="preserve"> im Umfang von </w:t>
      </w:r>
      <w:r w:rsidRPr="00B34FC6">
        <w:fldChar w:fldCharType="begin">
          <w:ffData>
            <w:name w:val="Text6"/>
            <w:enabled/>
            <w:calcOnExit w:val="0"/>
            <w:textInput/>
          </w:ffData>
        </w:fldChar>
      </w:r>
      <w:bookmarkStart w:id="3" w:name="Text6"/>
      <w:r w:rsidRPr="00B34FC6">
        <w:instrText xml:space="preserve"> FORMTEXT </w:instrText>
      </w:r>
      <w:r w:rsidRPr="00B34FC6">
        <w:fldChar w:fldCharType="separate"/>
      </w:r>
      <w:r w:rsidRPr="00B34FC6">
        <w:rPr>
          <w:noProof/>
        </w:rPr>
        <w:t> </w:t>
      </w:r>
      <w:r w:rsidRPr="00B34FC6">
        <w:rPr>
          <w:noProof/>
        </w:rPr>
        <w:t> </w:t>
      </w:r>
      <w:r w:rsidRPr="00B34FC6">
        <w:rPr>
          <w:noProof/>
        </w:rPr>
        <w:t> </w:t>
      </w:r>
      <w:r w:rsidRPr="00B34FC6">
        <w:rPr>
          <w:noProof/>
        </w:rPr>
        <w:t> </w:t>
      </w:r>
      <w:r w:rsidRPr="00B34FC6">
        <w:rPr>
          <w:noProof/>
        </w:rPr>
        <w:t> </w:t>
      </w:r>
      <w:r w:rsidRPr="00B34FC6">
        <w:fldChar w:fldCharType="end"/>
      </w:r>
      <w:bookmarkEnd w:id="3"/>
      <w:r w:rsidRPr="00B34FC6">
        <w:rPr>
          <w:vertAlign w:val="superscript"/>
        </w:rPr>
        <w:t>1)</w:t>
      </w:r>
      <w:r w:rsidRPr="00B34FC6">
        <w:t>.</w:t>
      </w:r>
    </w:p>
    <w:p w14:paraId="0BD2B177" w14:textId="77777777" w:rsidR="00627A5D" w:rsidRPr="00B34FC6" w:rsidRDefault="00627A5D" w:rsidP="00F8176F">
      <w:pPr>
        <w:pStyle w:val="Nummerierung1hervorgehoben"/>
        <w:numPr>
          <w:ilvl w:val="0"/>
          <w:numId w:val="0"/>
        </w:numPr>
        <w:spacing w:after="80"/>
      </w:pPr>
    </w:p>
    <w:p w14:paraId="3444A76F" w14:textId="5D752377" w:rsidR="006A2D92" w:rsidRPr="00B34FC6" w:rsidRDefault="006A2D92" w:rsidP="00F8176F">
      <w:pPr>
        <w:pStyle w:val="Nummerierung1hervorgehoben"/>
        <w:spacing w:after="80"/>
      </w:pPr>
      <w:r w:rsidRPr="00B34FC6">
        <w:t>Dienstaufsicht, Fachaufsicht und Fachberatung</w:t>
      </w:r>
    </w:p>
    <w:p w14:paraId="61BB4CFE" w14:textId="0C20C63F" w:rsidR="000034A8" w:rsidRPr="00B34FC6" w:rsidRDefault="000034A8" w:rsidP="00F8176F">
      <w:pPr>
        <w:pStyle w:val="Nummerierung3Unterpunkt"/>
        <w:numPr>
          <w:ilvl w:val="1"/>
          <w:numId w:val="8"/>
        </w:numPr>
        <w:spacing w:after="80"/>
        <w:ind w:left="788" w:hanging="431"/>
      </w:pPr>
      <w:r w:rsidRPr="00B34FC6">
        <w:t>Die Dienstaufsicht obliegt – unbeschadet der Aufsicht durch den*die Superintendent*in gemäß Artikel 38 der Kirchenverfassung - dem Kirchenvorstand.</w:t>
      </w:r>
    </w:p>
    <w:p w14:paraId="6985A68E" w14:textId="2C05B061" w:rsidR="000034A8" w:rsidRPr="00B34FC6" w:rsidRDefault="004D4FF8" w:rsidP="00F8176F">
      <w:pPr>
        <w:pStyle w:val="Nummerierung3Unterpunkt"/>
        <w:numPr>
          <w:ilvl w:val="1"/>
          <w:numId w:val="8"/>
        </w:numPr>
        <w:spacing w:after="80"/>
        <w:ind w:left="788" w:hanging="431"/>
      </w:pPr>
      <w:r w:rsidRPr="00B34FC6">
        <w:t xml:space="preserve">Der Anstellungsträger kann die Dienstaufsicht delegieren. </w:t>
      </w:r>
      <w:r w:rsidR="000034A8" w:rsidRPr="00B34FC6">
        <w:t xml:space="preserve">Die laufende Dienstaufsicht nimmt </w:t>
      </w:r>
      <w:r w:rsidR="000034A8" w:rsidRPr="00B34FC6">
        <w:fldChar w:fldCharType="begin">
          <w:ffData>
            <w:name w:val="Text8"/>
            <w:enabled/>
            <w:calcOnExit w:val="0"/>
            <w:textInput/>
          </w:ffData>
        </w:fldChar>
      </w:r>
      <w:bookmarkStart w:id="4" w:name="Text8"/>
      <w:r w:rsidR="000034A8" w:rsidRPr="00B34FC6">
        <w:instrText xml:space="preserve"> FORMTEXT </w:instrText>
      </w:r>
      <w:r w:rsidR="000034A8" w:rsidRPr="00B34FC6">
        <w:fldChar w:fldCharType="separate"/>
      </w:r>
      <w:r w:rsidR="000034A8" w:rsidRPr="00B34FC6">
        <w:rPr>
          <w:noProof/>
        </w:rPr>
        <w:t> </w:t>
      </w:r>
      <w:r w:rsidR="000034A8" w:rsidRPr="00B34FC6">
        <w:rPr>
          <w:noProof/>
        </w:rPr>
        <w:t> </w:t>
      </w:r>
      <w:r w:rsidR="000034A8" w:rsidRPr="00B34FC6">
        <w:rPr>
          <w:noProof/>
        </w:rPr>
        <w:t> </w:t>
      </w:r>
      <w:r w:rsidR="000034A8" w:rsidRPr="00B34FC6">
        <w:rPr>
          <w:noProof/>
        </w:rPr>
        <w:t> </w:t>
      </w:r>
      <w:r w:rsidR="000034A8" w:rsidRPr="00B34FC6">
        <w:rPr>
          <w:noProof/>
        </w:rPr>
        <w:t> </w:t>
      </w:r>
      <w:r w:rsidR="000034A8" w:rsidRPr="00B34FC6">
        <w:fldChar w:fldCharType="end"/>
      </w:r>
      <w:bookmarkEnd w:id="4"/>
      <w:r w:rsidR="000034A8" w:rsidRPr="00B34FC6">
        <w:t xml:space="preserve"> wahr.</w:t>
      </w:r>
      <w:r w:rsidRPr="00B34FC6">
        <w:t xml:space="preserve"> Der Anstellungsträger hat das Recht, die Delegierung der Dienstaufsicht zurückzunehmen.</w:t>
      </w:r>
    </w:p>
    <w:p w14:paraId="47538035" w14:textId="77777777" w:rsidR="000034A8" w:rsidRPr="00B34FC6" w:rsidRDefault="000034A8" w:rsidP="00F8176F">
      <w:pPr>
        <w:pStyle w:val="Nummerierung3Unterpunkt"/>
        <w:spacing w:after="80"/>
      </w:pPr>
      <w:r w:rsidRPr="00B34FC6">
        <w:t>Die laufende Dienstaufsicht umfasst insbesondere:</w:t>
      </w:r>
    </w:p>
    <w:p w14:paraId="696A5D4C" w14:textId="77777777" w:rsidR="000034A8" w:rsidRPr="00B34FC6" w:rsidRDefault="000034A8" w:rsidP="00F8176F">
      <w:pPr>
        <w:pStyle w:val="Listenabsatz"/>
        <w:numPr>
          <w:ilvl w:val="0"/>
          <w:numId w:val="10"/>
        </w:numPr>
        <w:spacing w:after="80"/>
      </w:pPr>
      <w:r w:rsidRPr="00B34FC6">
        <w:t>Genehmigung von Erholungs- und Bildungsurlaub und Arbeitsbefreiung</w:t>
      </w:r>
    </w:p>
    <w:p w14:paraId="308A29F7" w14:textId="77777777" w:rsidR="000034A8" w:rsidRPr="00B34FC6" w:rsidRDefault="000034A8" w:rsidP="00F8176F">
      <w:pPr>
        <w:pStyle w:val="Listenabsatz"/>
        <w:numPr>
          <w:ilvl w:val="0"/>
          <w:numId w:val="10"/>
        </w:numPr>
        <w:spacing w:after="80"/>
      </w:pPr>
      <w:r w:rsidRPr="00B34FC6">
        <w:t>Anzeige und Nachweis von Arbeitsunfähigkeit</w:t>
      </w:r>
    </w:p>
    <w:p w14:paraId="3F78BE26" w14:textId="77777777" w:rsidR="000034A8" w:rsidRPr="00B34FC6" w:rsidRDefault="000034A8" w:rsidP="00F8176F">
      <w:pPr>
        <w:pStyle w:val="Listenabsatz"/>
        <w:numPr>
          <w:ilvl w:val="0"/>
          <w:numId w:val="10"/>
        </w:numPr>
        <w:spacing w:after="80"/>
      </w:pPr>
      <w:r w:rsidRPr="00B34FC6">
        <w:t>Meldung von Dienstunfällen</w:t>
      </w:r>
    </w:p>
    <w:p w14:paraId="16239458" w14:textId="77777777" w:rsidR="000034A8" w:rsidRPr="00B34FC6" w:rsidRDefault="000034A8" w:rsidP="00F8176F">
      <w:pPr>
        <w:pStyle w:val="Listenabsatz"/>
        <w:numPr>
          <w:ilvl w:val="0"/>
          <w:numId w:val="10"/>
        </w:numPr>
        <w:spacing w:after="80"/>
      </w:pPr>
      <w:r w:rsidRPr="00B34FC6">
        <w:t>Genehmigung von Dienstreisen</w:t>
      </w:r>
    </w:p>
    <w:p w14:paraId="6DFEB3F4" w14:textId="77777777" w:rsidR="000034A8" w:rsidRPr="00B34FC6" w:rsidRDefault="000034A8" w:rsidP="00F8176F">
      <w:pPr>
        <w:pStyle w:val="Listenabsatz"/>
        <w:numPr>
          <w:ilvl w:val="0"/>
          <w:numId w:val="10"/>
        </w:numPr>
        <w:spacing w:after="80"/>
      </w:pPr>
      <w:r w:rsidRPr="00B34FC6">
        <w:t>Genehmigung der Teilnahme an Fort- und Weiterbildungsveranstaltungen im Rahmen der zur Verfügung stehenden Haushaltsmittel</w:t>
      </w:r>
    </w:p>
    <w:p w14:paraId="5F2C8E3E" w14:textId="0F716448" w:rsidR="004D4FF8" w:rsidRPr="00B34FC6" w:rsidRDefault="000034A8" w:rsidP="00F8176F">
      <w:pPr>
        <w:pStyle w:val="Listenabsatz"/>
        <w:numPr>
          <w:ilvl w:val="0"/>
          <w:numId w:val="10"/>
        </w:numPr>
        <w:spacing w:after="80"/>
      </w:pPr>
      <w:r w:rsidRPr="00B34FC6">
        <w:fldChar w:fldCharType="begin">
          <w:ffData>
            <w:name w:val="Text7"/>
            <w:enabled/>
            <w:calcOnExit w:val="0"/>
            <w:textInput/>
          </w:ffData>
        </w:fldChar>
      </w:r>
      <w:bookmarkStart w:id="5" w:name="Text7"/>
      <w:r w:rsidRPr="00B34FC6">
        <w:instrText xml:space="preserve"> FORMTEXT </w:instrText>
      </w:r>
      <w:r w:rsidRPr="00B34FC6">
        <w:fldChar w:fldCharType="separate"/>
      </w:r>
      <w:r w:rsidRPr="00B34FC6">
        <w:rPr>
          <w:noProof/>
        </w:rPr>
        <w:t> </w:t>
      </w:r>
      <w:r w:rsidRPr="00B34FC6">
        <w:rPr>
          <w:noProof/>
        </w:rPr>
        <w:t> </w:t>
      </w:r>
      <w:r w:rsidRPr="00B34FC6">
        <w:rPr>
          <w:noProof/>
        </w:rPr>
        <w:t> </w:t>
      </w:r>
      <w:r w:rsidRPr="00B34FC6">
        <w:rPr>
          <w:noProof/>
        </w:rPr>
        <w:t> </w:t>
      </w:r>
      <w:r w:rsidRPr="00B34FC6">
        <w:rPr>
          <w:noProof/>
        </w:rPr>
        <w:t> </w:t>
      </w:r>
      <w:r w:rsidRPr="00B34FC6">
        <w:fldChar w:fldCharType="end"/>
      </w:r>
      <w:bookmarkEnd w:id="5"/>
    </w:p>
    <w:p w14:paraId="4C624332" w14:textId="693E84BB" w:rsidR="000034A8" w:rsidRPr="00B34FC6" w:rsidRDefault="000034A8" w:rsidP="00F8176F">
      <w:pPr>
        <w:pStyle w:val="Nummerierung3Unterpunkt"/>
        <w:numPr>
          <w:ilvl w:val="1"/>
          <w:numId w:val="8"/>
        </w:numPr>
        <w:spacing w:after="80"/>
        <w:ind w:left="788" w:hanging="431"/>
      </w:pPr>
      <w:r w:rsidRPr="00B34FC6">
        <w:lastRenderedPageBreak/>
        <w:t xml:space="preserve">Die Fachaufsicht wird durch das Landeskirchenamt gemäß § </w:t>
      </w:r>
      <w:r w:rsidR="009312EC">
        <w:t>67</w:t>
      </w:r>
      <w:r w:rsidRPr="00B34FC6">
        <w:t xml:space="preserve"> Abs. 1 Satz 2 KGO geregelt. Für Fach- und Konfliktberatung stehen die zuständigen landeskirchlichen Dienststellen zur Verfügung.</w:t>
      </w:r>
    </w:p>
    <w:p w14:paraId="5E6347CA" w14:textId="77777777" w:rsidR="000034A8" w:rsidRPr="00B34FC6" w:rsidRDefault="000034A8" w:rsidP="00F8176F">
      <w:pPr>
        <w:pStyle w:val="Nummerierung1hervorgehoben"/>
        <w:numPr>
          <w:ilvl w:val="0"/>
          <w:numId w:val="0"/>
        </w:numPr>
        <w:spacing w:after="80"/>
        <w:ind w:left="357"/>
      </w:pPr>
    </w:p>
    <w:p w14:paraId="13CE6D16" w14:textId="13F51EBE" w:rsidR="006A2D92" w:rsidRPr="00B34FC6" w:rsidRDefault="006A2D92" w:rsidP="00F8176F">
      <w:pPr>
        <w:pStyle w:val="Nummerierung1hervorgehoben"/>
        <w:spacing w:after="80"/>
      </w:pPr>
      <w:r w:rsidRPr="00B34FC6">
        <w:t>Zusammenarbeit</w:t>
      </w:r>
    </w:p>
    <w:p w14:paraId="2941AB77" w14:textId="4041D92B" w:rsidR="004D4FF8" w:rsidRPr="00B34FC6" w:rsidRDefault="004D4FF8" w:rsidP="00F8176F">
      <w:pPr>
        <w:pStyle w:val="Nummerierung3Unterpunkt"/>
        <w:spacing w:after="80"/>
      </w:pPr>
      <w:r w:rsidRPr="00B34FC6">
        <w:t>Der*Die Pfarramtssekretär*in übt den Dienst nach den vom Kirchenvorstand aufgestellten Richtlinien und Grundsätzen selbständig aus (§§ 17 und 23 KGO).</w:t>
      </w:r>
    </w:p>
    <w:p w14:paraId="393518BE" w14:textId="242E1136" w:rsidR="00B65239" w:rsidRPr="00B34FC6" w:rsidRDefault="00B65239" w:rsidP="00F8176F">
      <w:pPr>
        <w:pStyle w:val="Nummerierung3Unterpunkt"/>
        <w:spacing w:after="80"/>
      </w:pPr>
      <w:r w:rsidRPr="00B34FC6">
        <w:t>Die Teilnahme an regelmäßigen Dienstbesprechungen ist verpflichtend (§ 18 Abs. 1 KGO), soweit der Arbeitsbereich berührt wird.</w:t>
      </w:r>
    </w:p>
    <w:p w14:paraId="11D87A33" w14:textId="11BF5084" w:rsidR="00B65239" w:rsidRPr="00B34FC6" w:rsidRDefault="00A31D15" w:rsidP="00F8176F">
      <w:pPr>
        <w:pStyle w:val="Nummerierung3Unterpunkt"/>
        <w:spacing w:after="80"/>
      </w:pPr>
      <w:r>
        <w:t xml:space="preserve">Es besteht die Berechtigung und Verpflichtung, dem Kirchenvorstand </w:t>
      </w:r>
      <w:r w:rsidR="00B65239" w:rsidRPr="00B34FC6">
        <w:t xml:space="preserve">mindestens einmal jährlich in einer Sitzung (§ 51 Abs. 1 KGO) über die </w:t>
      </w:r>
      <w:r>
        <w:t xml:space="preserve">bisherige und geplante </w:t>
      </w:r>
      <w:r w:rsidR="00B65239" w:rsidRPr="00B34FC6">
        <w:t xml:space="preserve">Arbeit </w:t>
      </w:r>
      <w:r w:rsidR="00DD5182">
        <w:t xml:space="preserve">zu </w:t>
      </w:r>
      <w:r w:rsidR="00B65239" w:rsidRPr="00B34FC6">
        <w:t>berichte</w:t>
      </w:r>
      <w:r w:rsidR="00DD5182">
        <w:t>n</w:t>
      </w:r>
      <w:r w:rsidR="00B65239" w:rsidRPr="00B34FC6">
        <w:t xml:space="preserve">. </w:t>
      </w:r>
    </w:p>
    <w:p w14:paraId="575BB7BD" w14:textId="63CE1F72" w:rsidR="004D4FF8" w:rsidRPr="00B34FC6" w:rsidRDefault="004D4FF8" w:rsidP="00F8176F">
      <w:pPr>
        <w:pStyle w:val="Nummerierung3Unterpunkt"/>
        <w:spacing w:after="80"/>
        <w:ind w:left="788" w:hanging="431"/>
      </w:pPr>
      <w:r w:rsidRPr="00B34FC6">
        <w:t xml:space="preserve">Es besteht das Recht, persönliche oder dienstliche Anliegen in einer Sitzung des Kirchenvorstandes selbst vorzutragen. Nach vorheriger Mitteilung an den Kirchenvorstand kann eine andere, in der Landeskirche tätige Person des Vertrauens mitgebracht werden (§ </w:t>
      </w:r>
      <w:r w:rsidR="00961385" w:rsidRPr="00B34FC6">
        <w:t>25</w:t>
      </w:r>
      <w:r w:rsidRPr="00B34FC6">
        <w:t xml:space="preserve"> K</w:t>
      </w:r>
      <w:r w:rsidR="00961385" w:rsidRPr="00B34FC6">
        <w:t>G</w:t>
      </w:r>
      <w:r w:rsidRPr="00B34FC6">
        <w:t>O).</w:t>
      </w:r>
    </w:p>
    <w:p w14:paraId="3DA911AD" w14:textId="77777777" w:rsidR="004D4FF8" w:rsidRPr="00B34FC6" w:rsidRDefault="004D4FF8" w:rsidP="00F8176F">
      <w:pPr>
        <w:pStyle w:val="Nummerierung1hervorgehoben"/>
        <w:numPr>
          <w:ilvl w:val="0"/>
          <w:numId w:val="0"/>
        </w:numPr>
        <w:spacing w:after="80"/>
        <w:ind w:left="357"/>
      </w:pPr>
    </w:p>
    <w:p w14:paraId="649E0035" w14:textId="1C3E8571" w:rsidR="006A2D92" w:rsidRPr="00B34FC6" w:rsidRDefault="006A2D92" w:rsidP="00F8176F">
      <w:pPr>
        <w:pStyle w:val="Nummerierung1hervorgehoben"/>
        <w:spacing w:after="80"/>
      </w:pPr>
      <w:r w:rsidRPr="00B34FC6">
        <w:t>Fortbildung</w:t>
      </w:r>
    </w:p>
    <w:p w14:paraId="3A8F1BAF" w14:textId="40EBFBCD" w:rsidR="00961385" w:rsidRPr="00B34FC6" w:rsidRDefault="00961385" w:rsidP="00F8176F">
      <w:pPr>
        <w:spacing w:after="80"/>
        <w:ind w:left="357"/>
      </w:pPr>
      <w:r w:rsidRPr="00B34FC6">
        <w:t>An Fort- und Weiterbildungskursen soll teilgenommen werden. Die Genehmigung der Fort- und Weiterbildungsveranstaltungen obliegt dem Kirchenvorstand.</w:t>
      </w:r>
    </w:p>
    <w:p w14:paraId="25921013" w14:textId="77777777" w:rsidR="00961385" w:rsidRPr="00B34FC6" w:rsidRDefault="00961385" w:rsidP="00F8176F">
      <w:pPr>
        <w:pStyle w:val="Nummerierung1hervorgehoben"/>
        <w:numPr>
          <w:ilvl w:val="0"/>
          <w:numId w:val="0"/>
        </w:numPr>
        <w:spacing w:after="80"/>
        <w:ind w:left="357"/>
      </w:pPr>
    </w:p>
    <w:p w14:paraId="0C68A1A3" w14:textId="78F45FB1" w:rsidR="006A2D92" w:rsidRPr="00B34FC6" w:rsidRDefault="006A2D92" w:rsidP="00F8176F">
      <w:pPr>
        <w:pStyle w:val="Nummerierung1hervorgehoben"/>
        <w:spacing w:after="80"/>
      </w:pPr>
      <w:r w:rsidRPr="00B34FC6">
        <w:t>Erholungsurlaub</w:t>
      </w:r>
    </w:p>
    <w:p w14:paraId="4092BE7B" w14:textId="2D1F5DB3" w:rsidR="00F92AE1" w:rsidRDefault="00F92AE1" w:rsidP="00F8176F">
      <w:pPr>
        <w:spacing w:after="80"/>
        <w:ind w:left="357"/>
      </w:pPr>
      <w:r w:rsidRPr="00681E9F">
        <w:t xml:space="preserve">Der Erholungsurlaub richtet sich nach § 22 DienstVO. </w:t>
      </w:r>
      <w:r>
        <w:t xml:space="preserve">Der Erholungsurlaub soll so geplant werden, dass einerseits dem Arbeitsauftrag Rechnung getragen, andererseits ein zusammenhängender Urlaub von mindestens zwei Wochen, bei schulpflichtigen Kindern während der Ferien, ermöglicht wird. </w:t>
      </w:r>
    </w:p>
    <w:p w14:paraId="520802E9" w14:textId="77777777" w:rsidR="00961385" w:rsidRPr="00B34FC6" w:rsidRDefault="00961385" w:rsidP="00F8176F">
      <w:pPr>
        <w:spacing w:after="80"/>
        <w:ind w:left="357"/>
      </w:pPr>
    </w:p>
    <w:p w14:paraId="6701A86F" w14:textId="4CE42F27" w:rsidR="006A2D92" w:rsidRPr="00B34FC6" w:rsidRDefault="006A2D92" w:rsidP="00F8176F">
      <w:pPr>
        <w:pStyle w:val="Nummerierung1hervorgehoben"/>
        <w:spacing w:after="80"/>
      </w:pPr>
      <w:r w:rsidRPr="00B34FC6">
        <w:t>Vertretung</w:t>
      </w:r>
    </w:p>
    <w:p w14:paraId="2C9EC5BA" w14:textId="30B1A5DB" w:rsidR="00804CEB" w:rsidRPr="00B34FC6" w:rsidRDefault="00804CEB" w:rsidP="00F8176F">
      <w:pPr>
        <w:spacing w:after="80"/>
        <w:ind w:left="357"/>
      </w:pPr>
      <w:r w:rsidRPr="00B34FC6">
        <w:t>Der Kirchenvorstand regelt die Vertretung in den Fällen der Abwesenheit des*r Pfarramtssekretär*in.</w:t>
      </w:r>
    </w:p>
    <w:p w14:paraId="68F1C528" w14:textId="1E256F24" w:rsidR="006A2D92" w:rsidRPr="00B34FC6" w:rsidRDefault="006A2D92" w:rsidP="00F8176F">
      <w:pPr>
        <w:pStyle w:val="Nummerierung1hervorgehoben"/>
        <w:numPr>
          <w:ilvl w:val="0"/>
          <w:numId w:val="0"/>
        </w:numPr>
        <w:spacing w:after="80"/>
        <w:ind w:left="357"/>
      </w:pPr>
    </w:p>
    <w:p w14:paraId="1D25893A" w14:textId="3EDA02FC" w:rsidR="006A2D92" w:rsidRPr="00B34FC6" w:rsidRDefault="006A2D92" w:rsidP="00F8176F">
      <w:pPr>
        <w:pStyle w:val="berschrift3"/>
        <w:spacing w:before="0" w:after="80"/>
        <w:jc w:val="center"/>
      </w:pPr>
      <w:r w:rsidRPr="00B34FC6">
        <w:t>II. Besonderer Teil</w:t>
      </w:r>
    </w:p>
    <w:p w14:paraId="4CB15AD5" w14:textId="77777777" w:rsidR="006A2D92" w:rsidRPr="00B34FC6" w:rsidRDefault="006A2D92" w:rsidP="00F8176F">
      <w:pPr>
        <w:spacing w:after="80"/>
      </w:pPr>
    </w:p>
    <w:p w14:paraId="17CD63A6" w14:textId="5B2DD4D8" w:rsidR="006A2D92" w:rsidRPr="00B34FC6" w:rsidRDefault="006A2D92" w:rsidP="00F8176F">
      <w:pPr>
        <w:pStyle w:val="Nummerierung1hervorgehoben"/>
        <w:spacing w:after="80"/>
      </w:pPr>
      <w:r w:rsidRPr="00B34FC6">
        <w:t>Aufgabenbereiche</w:t>
      </w:r>
    </w:p>
    <w:p w14:paraId="70EA44EF" w14:textId="6951F2E3" w:rsidR="00FB351D" w:rsidRPr="00B34FC6" w:rsidRDefault="00FB351D" w:rsidP="00F8176F">
      <w:pPr>
        <w:spacing w:after="80"/>
        <w:ind w:left="357"/>
      </w:pPr>
      <w:r w:rsidRPr="00B34FC6">
        <w:t>Der Kirchenvorstand überträgt dem*r Mitarbeiter*in insbesondere folgende Aufga-ben</w:t>
      </w:r>
      <w:r w:rsidRPr="00B34FC6">
        <w:rPr>
          <w:vertAlign w:val="superscript"/>
        </w:rPr>
        <w:t>1):</w:t>
      </w:r>
    </w:p>
    <w:p w14:paraId="26A3D709" w14:textId="203F9D65" w:rsidR="00673B16" w:rsidRDefault="00673B16" w:rsidP="00F8176F">
      <w:pPr>
        <w:pStyle w:val="Listenabsatz"/>
        <w:numPr>
          <w:ilvl w:val="0"/>
          <w:numId w:val="3"/>
        </w:numPr>
        <w:spacing w:after="80"/>
        <w:ind w:left="1148"/>
      </w:pPr>
      <w:r>
        <w:t>Erstkontakte mit Besucher</w:t>
      </w:r>
      <w:r w:rsidR="00CE118F">
        <w:t>*inne</w:t>
      </w:r>
      <w:r>
        <w:t>n im Gemeindebüro</w:t>
      </w:r>
    </w:p>
    <w:p w14:paraId="7D75E814" w14:textId="671321C4" w:rsidR="00673B16" w:rsidRDefault="00673B16" w:rsidP="00F8176F">
      <w:pPr>
        <w:pStyle w:val="Listenabsatz"/>
        <w:numPr>
          <w:ilvl w:val="0"/>
          <w:numId w:val="3"/>
        </w:numPr>
        <w:spacing w:after="80"/>
        <w:ind w:left="1148"/>
      </w:pPr>
      <w:r>
        <w:t>Erteilung von Auskünften, Entgegenahme und Weiterleitung von Informationen</w:t>
      </w:r>
      <w:r w:rsidR="00706BE7">
        <w:t xml:space="preserve"> (z. B. Anmeldungen für Taufen, Trauungen und Beerdigungen)</w:t>
      </w:r>
    </w:p>
    <w:p w14:paraId="666383C0" w14:textId="5DC3410F" w:rsidR="00FB351D" w:rsidRPr="00B34FC6" w:rsidRDefault="0028612D" w:rsidP="00F8176F">
      <w:pPr>
        <w:pStyle w:val="Listenabsatz"/>
        <w:numPr>
          <w:ilvl w:val="0"/>
          <w:numId w:val="3"/>
        </w:numPr>
        <w:spacing w:after="80"/>
        <w:ind w:left="1148"/>
      </w:pPr>
      <w:r>
        <w:t>Allgemeiner Schriftverkehr im Rahmen der Pfarramtsverwaltung</w:t>
      </w:r>
    </w:p>
    <w:p w14:paraId="12C25191" w14:textId="7ABDB132" w:rsidR="00FB351D" w:rsidRDefault="0028612D" w:rsidP="00F8176F">
      <w:pPr>
        <w:pStyle w:val="Listenabsatz"/>
        <w:numPr>
          <w:ilvl w:val="0"/>
          <w:numId w:val="3"/>
        </w:numPr>
        <w:spacing w:after="80"/>
        <w:ind w:left="1148"/>
      </w:pPr>
      <w:r>
        <w:t>Ablage nach Aktenplan</w:t>
      </w:r>
    </w:p>
    <w:p w14:paraId="43BFE1F8" w14:textId="6C7194F2" w:rsidR="00FB351D" w:rsidRPr="00706BE7" w:rsidRDefault="00706BE7" w:rsidP="00F8176F">
      <w:pPr>
        <w:pStyle w:val="Listenabsatz"/>
        <w:numPr>
          <w:ilvl w:val="0"/>
          <w:numId w:val="3"/>
        </w:numPr>
        <w:spacing w:after="80"/>
        <w:ind w:left="1148"/>
      </w:pPr>
      <w:r w:rsidRPr="00706BE7">
        <w:t xml:space="preserve">Pflege der </w:t>
      </w:r>
      <w:r w:rsidR="00FB351D" w:rsidRPr="00706BE7">
        <w:t>Gemeindegliederkartei</w:t>
      </w:r>
      <w:r w:rsidRPr="00706BE7">
        <w:t xml:space="preserve"> in </w:t>
      </w:r>
      <w:proofErr w:type="spellStart"/>
      <w:r w:rsidRPr="00706BE7">
        <w:t>Mewis</w:t>
      </w:r>
      <w:proofErr w:type="spellEnd"/>
    </w:p>
    <w:p w14:paraId="30A6AE50" w14:textId="6FC2EEA5" w:rsidR="00CE11C7" w:rsidRPr="006C67E9" w:rsidRDefault="0028612D" w:rsidP="00F8176F">
      <w:pPr>
        <w:pStyle w:val="Listenabsatz"/>
        <w:numPr>
          <w:ilvl w:val="0"/>
          <w:numId w:val="3"/>
        </w:numPr>
        <w:spacing w:after="80"/>
        <w:ind w:left="1148"/>
      </w:pPr>
      <w:r w:rsidRPr="006C67E9">
        <w:t>Führung des Termin</w:t>
      </w:r>
      <w:r w:rsidR="00CE11C7" w:rsidRPr="006C67E9">
        <w:t>- und Raum</w:t>
      </w:r>
      <w:r w:rsidRPr="006C67E9">
        <w:t>kalenders</w:t>
      </w:r>
    </w:p>
    <w:p w14:paraId="5B426D1C" w14:textId="51EB9F46" w:rsidR="00FB351D" w:rsidRPr="006C67E9" w:rsidRDefault="00CE11C7" w:rsidP="00F8176F">
      <w:pPr>
        <w:pStyle w:val="Listenabsatz"/>
        <w:numPr>
          <w:ilvl w:val="0"/>
          <w:numId w:val="3"/>
        </w:numPr>
        <w:spacing w:after="80"/>
        <w:ind w:left="1148"/>
      </w:pPr>
      <w:r w:rsidRPr="006C67E9">
        <w:t>Kirchbuchführung</w:t>
      </w:r>
    </w:p>
    <w:p w14:paraId="1E60A89C" w14:textId="4673A792" w:rsidR="00FB351D" w:rsidRPr="006C67E9" w:rsidRDefault="0028612D" w:rsidP="00F8176F">
      <w:pPr>
        <w:pStyle w:val="Listenabsatz"/>
        <w:numPr>
          <w:ilvl w:val="0"/>
          <w:numId w:val="3"/>
        </w:numPr>
        <w:spacing w:after="80"/>
        <w:ind w:left="1148"/>
      </w:pPr>
      <w:r w:rsidRPr="006C67E9">
        <w:lastRenderedPageBreak/>
        <w:t xml:space="preserve">Einkauf </w:t>
      </w:r>
      <w:r w:rsidR="005F62D6" w:rsidRPr="006C67E9">
        <w:t xml:space="preserve">und Bestellung von Bürobedarf und anderen Materialien  </w:t>
      </w:r>
      <w:r w:rsidRPr="006C67E9">
        <w:t xml:space="preserve"> </w:t>
      </w:r>
    </w:p>
    <w:p w14:paraId="69553B50" w14:textId="2D9129A0" w:rsidR="00673B16" w:rsidRPr="006C67E9" w:rsidRDefault="00673B16" w:rsidP="00F8176F">
      <w:pPr>
        <w:pStyle w:val="Listenabsatz"/>
        <w:numPr>
          <w:ilvl w:val="0"/>
          <w:numId w:val="3"/>
        </w:numPr>
        <w:spacing w:after="80"/>
        <w:ind w:left="1148"/>
      </w:pPr>
      <w:r w:rsidRPr="006C67E9">
        <w:t>Mitarbeit bei der Erstellung von Gemeindebriefen</w:t>
      </w:r>
      <w:r w:rsidR="005F62D6" w:rsidRPr="006C67E9">
        <w:t xml:space="preserve"> und Pflege der Homepage</w:t>
      </w:r>
      <w:r w:rsidRPr="006C67E9">
        <w:t xml:space="preserve"> </w:t>
      </w:r>
    </w:p>
    <w:p w14:paraId="307C0C32" w14:textId="5FF796A4" w:rsidR="002B7FC6" w:rsidRDefault="00A80553" w:rsidP="00F8176F">
      <w:pPr>
        <w:pStyle w:val="Listenabsatz"/>
        <w:numPr>
          <w:ilvl w:val="0"/>
          <w:numId w:val="3"/>
        </w:numPr>
        <w:spacing w:after="80"/>
        <w:ind w:left="1148"/>
      </w:pPr>
      <w:r>
        <w:t>Unterstützung</w:t>
      </w:r>
      <w:r w:rsidR="002B7FC6">
        <w:t xml:space="preserve"> bei der </w:t>
      </w:r>
      <w:r w:rsidR="00C26D46">
        <w:t>Organisation</w:t>
      </w:r>
      <w:r w:rsidR="002B7FC6">
        <w:t xml:space="preserve"> von Veranstaltungen und </w:t>
      </w:r>
      <w:r w:rsidR="009B6860">
        <w:t>Projekten</w:t>
      </w:r>
    </w:p>
    <w:p w14:paraId="56CC40BC" w14:textId="2BBDBB40" w:rsidR="002B7FC6" w:rsidRPr="00774EB0" w:rsidRDefault="002B7FC6" w:rsidP="00F8176F">
      <w:pPr>
        <w:pStyle w:val="Listenabsatz"/>
        <w:numPr>
          <w:ilvl w:val="0"/>
          <w:numId w:val="3"/>
        </w:numPr>
        <w:spacing w:after="80"/>
        <w:ind w:left="1148"/>
      </w:pPr>
      <w:r w:rsidRPr="00774EB0">
        <w:t xml:space="preserve">Vorbereitung der Abkündigungen </w:t>
      </w:r>
    </w:p>
    <w:p w14:paraId="4F04ACCD" w14:textId="77777777" w:rsidR="0011696E" w:rsidRPr="00774EB0" w:rsidRDefault="002B7FC6" w:rsidP="00F8176F">
      <w:pPr>
        <w:pStyle w:val="Listenabsatz"/>
        <w:numPr>
          <w:ilvl w:val="0"/>
          <w:numId w:val="3"/>
        </w:numPr>
        <w:spacing w:after="80"/>
        <w:ind w:left="1148"/>
      </w:pPr>
      <w:r w:rsidRPr="00774EB0">
        <w:t>Abwicklung der Buchhaltung und Rechnungsführung sowie der Jahresrechnung</w:t>
      </w:r>
    </w:p>
    <w:p w14:paraId="7D0F80C7" w14:textId="42E10901" w:rsidR="002B7FC6" w:rsidRPr="00774EB0" w:rsidRDefault="002B7FC6" w:rsidP="00F8176F">
      <w:pPr>
        <w:pStyle w:val="Listenabsatz"/>
        <w:numPr>
          <w:ilvl w:val="0"/>
          <w:numId w:val="3"/>
        </w:numPr>
        <w:spacing w:after="80"/>
        <w:ind w:left="1148"/>
      </w:pPr>
      <w:r w:rsidRPr="00774EB0">
        <w:t>Führung der Personalakten, der Urlaubs- und Krankheitsübersicht</w:t>
      </w:r>
      <w:r w:rsidR="0011696E" w:rsidRPr="00774EB0">
        <w:t>en</w:t>
      </w:r>
    </w:p>
    <w:p w14:paraId="7D312F8D" w14:textId="5D051FE6" w:rsidR="00FB351D" w:rsidRPr="00774EB0" w:rsidRDefault="00FB351D" w:rsidP="00F8176F">
      <w:pPr>
        <w:pStyle w:val="Listenabsatz"/>
        <w:numPr>
          <w:ilvl w:val="0"/>
          <w:numId w:val="3"/>
        </w:numPr>
        <w:spacing w:after="80"/>
        <w:ind w:left="1148"/>
      </w:pPr>
      <w:r w:rsidRPr="00774EB0">
        <w:t>Führung der Zahlstelle</w:t>
      </w:r>
      <w:r w:rsidR="002B7FC6" w:rsidRPr="00774EB0">
        <w:t xml:space="preserve"> </w:t>
      </w:r>
    </w:p>
    <w:p w14:paraId="23B44F42" w14:textId="77777777" w:rsidR="00386D27" w:rsidRPr="00B34FC6" w:rsidRDefault="00386D27" w:rsidP="00F8176F">
      <w:pPr>
        <w:pStyle w:val="Listenabsatz"/>
        <w:spacing w:after="80"/>
        <w:ind w:left="1148"/>
      </w:pPr>
    </w:p>
    <w:p w14:paraId="084B4AEC" w14:textId="57516E0B" w:rsidR="00FB351D" w:rsidRPr="00B34FC6" w:rsidRDefault="00FB351D" w:rsidP="00F8176F">
      <w:pPr>
        <w:spacing w:after="80"/>
        <w:ind w:left="357"/>
      </w:pPr>
      <w:r w:rsidRPr="00B34FC6">
        <w:t xml:space="preserve">Daneben werden die folgenden Aufgaben übertragen (zu ergänzen nach besonderen Vereinbarungen entsprechend der örtlichen Notwendigkeiten):  </w:t>
      </w:r>
      <w:r w:rsidR="00386D27" w:rsidRPr="00B34FC6">
        <w:fldChar w:fldCharType="begin">
          <w:ffData>
            <w:name w:val="Text9"/>
            <w:enabled/>
            <w:calcOnExit w:val="0"/>
            <w:textInput/>
          </w:ffData>
        </w:fldChar>
      </w:r>
      <w:bookmarkStart w:id="6" w:name="Text9"/>
      <w:r w:rsidR="00386D27" w:rsidRPr="00B34FC6">
        <w:instrText xml:space="preserve"> FORMTEXT </w:instrText>
      </w:r>
      <w:r w:rsidR="00386D27" w:rsidRPr="00B34FC6">
        <w:fldChar w:fldCharType="separate"/>
      </w:r>
      <w:r w:rsidR="00386D27" w:rsidRPr="00B34FC6">
        <w:rPr>
          <w:noProof/>
        </w:rPr>
        <w:t> </w:t>
      </w:r>
      <w:r w:rsidR="00386D27" w:rsidRPr="00B34FC6">
        <w:rPr>
          <w:noProof/>
        </w:rPr>
        <w:t> </w:t>
      </w:r>
      <w:r w:rsidR="00386D27" w:rsidRPr="00B34FC6">
        <w:rPr>
          <w:noProof/>
        </w:rPr>
        <w:t> </w:t>
      </w:r>
      <w:r w:rsidR="00386D27" w:rsidRPr="00B34FC6">
        <w:rPr>
          <w:noProof/>
        </w:rPr>
        <w:t> </w:t>
      </w:r>
      <w:r w:rsidR="00386D27" w:rsidRPr="00B34FC6">
        <w:rPr>
          <w:noProof/>
        </w:rPr>
        <w:t> </w:t>
      </w:r>
      <w:r w:rsidR="00386D27" w:rsidRPr="00B34FC6">
        <w:fldChar w:fldCharType="end"/>
      </w:r>
      <w:bookmarkEnd w:id="6"/>
      <w:r w:rsidRPr="00B34FC6">
        <w:t xml:space="preserve">    </w:t>
      </w:r>
    </w:p>
    <w:p w14:paraId="69F77861" w14:textId="77777777" w:rsidR="00386D27" w:rsidRPr="00B34FC6" w:rsidRDefault="00386D27" w:rsidP="00F8176F">
      <w:pPr>
        <w:spacing w:after="80"/>
        <w:ind w:left="357"/>
      </w:pPr>
    </w:p>
    <w:p w14:paraId="339C4766" w14:textId="55D22004" w:rsidR="006A2D92" w:rsidRPr="00B34FC6" w:rsidRDefault="006A2D92" w:rsidP="00F8176F">
      <w:pPr>
        <w:pStyle w:val="Nummerierung1hervorgehoben"/>
        <w:spacing w:after="80"/>
      </w:pPr>
      <w:r w:rsidRPr="00B34FC6">
        <w:t>Jahresgespräch</w:t>
      </w:r>
    </w:p>
    <w:p w14:paraId="7850EF4A" w14:textId="327DEA69" w:rsidR="00386D27" w:rsidRPr="00B34FC6" w:rsidRDefault="00386D27" w:rsidP="00F8176F">
      <w:pPr>
        <w:spacing w:after="80"/>
        <w:ind w:left="357"/>
      </w:pPr>
      <w:r w:rsidRPr="00B34FC6">
        <w:t xml:space="preserve">Das Jahresgespräch mit dem*r Pfarramtssekretär*in führt </w:t>
      </w:r>
      <w:r w:rsidRPr="00B34FC6">
        <w:fldChar w:fldCharType="begin">
          <w:ffData>
            <w:name w:val="Text9"/>
            <w:enabled/>
            <w:calcOnExit w:val="0"/>
            <w:textInput/>
          </w:ffData>
        </w:fldChar>
      </w:r>
      <w:r w:rsidRPr="00B34FC6">
        <w:instrText xml:space="preserve"> FORMTEXT </w:instrText>
      </w:r>
      <w:r w:rsidRPr="00B34FC6">
        <w:fldChar w:fldCharType="separate"/>
      </w:r>
      <w:r w:rsidRPr="00B34FC6">
        <w:rPr>
          <w:noProof/>
        </w:rPr>
        <w:t> </w:t>
      </w:r>
      <w:r w:rsidRPr="00B34FC6">
        <w:rPr>
          <w:noProof/>
        </w:rPr>
        <w:t> </w:t>
      </w:r>
      <w:r w:rsidRPr="00B34FC6">
        <w:rPr>
          <w:noProof/>
        </w:rPr>
        <w:t> </w:t>
      </w:r>
      <w:r w:rsidRPr="00B34FC6">
        <w:rPr>
          <w:noProof/>
        </w:rPr>
        <w:t> </w:t>
      </w:r>
      <w:r w:rsidRPr="00B34FC6">
        <w:rPr>
          <w:noProof/>
        </w:rPr>
        <w:t> </w:t>
      </w:r>
      <w:r w:rsidRPr="00B34FC6">
        <w:fldChar w:fldCharType="end"/>
      </w:r>
      <w:r w:rsidRPr="00B34FC6">
        <w:t>.</w:t>
      </w:r>
    </w:p>
    <w:p w14:paraId="7923202D" w14:textId="77777777" w:rsidR="00386D27" w:rsidRPr="00B34FC6" w:rsidRDefault="00386D27" w:rsidP="00F8176F">
      <w:pPr>
        <w:pStyle w:val="Nummerierung1hervorgehoben"/>
        <w:numPr>
          <w:ilvl w:val="0"/>
          <w:numId w:val="0"/>
        </w:numPr>
        <w:spacing w:after="80"/>
        <w:ind w:left="357"/>
      </w:pPr>
    </w:p>
    <w:p w14:paraId="0AFC5D8C" w14:textId="58DB426F" w:rsidR="006A2D92" w:rsidRPr="00B34FC6" w:rsidRDefault="006A2D92" w:rsidP="00F8176F">
      <w:pPr>
        <w:pStyle w:val="Nummerierung1hervorgehoben"/>
        <w:spacing w:after="80"/>
      </w:pPr>
      <w:r w:rsidRPr="00B34FC6">
        <w:t>Änderungen</w:t>
      </w:r>
    </w:p>
    <w:p w14:paraId="0FEF63D9" w14:textId="683BE4C7" w:rsidR="00386D27" w:rsidRPr="00B34FC6" w:rsidRDefault="00386D27" w:rsidP="00F8176F">
      <w:pPr>
        <w:spacing w:after="80"/>
        <w:ind w:left="357"/>
      </w:pPr>
      <w:r w:rsidRPr="00B34FC6">
        <w:t>Der*Die Pfarramtssekretär*in hat einen Anspruch darauf, dass die in Nr. 9 genannten Aufgabenbereiche nach Bedarf überprüft und ggf. angepasst werden.</w:t>
      </w:r>
    </w:p>
    <w:p w14:paraId="6E908DFD" w14:textId="77777777" w:rsidR="00386D27" w:rsidRPr="00B34FC6" w:rsidRDefault="00386D27" w:rsidP="00F8176F">
      <w:pPr>
        <w:pStyle w:val="Nummerierung1hervorgehoben"/>
        <w:numPr>
          <w:ilvl w:val="0"/>
          <w:numId w:val="0"/>
        </w:numPr>
        <w:spacing w:after="80"/>
        <w:ind w:left="357" w:hanging="357"/>
      </w:pPr>
    </w:p>
    <w:p w14:paraId="52C81B62" w14:textId="4AF67CB0" w:rsidR="006A2D92" w:rsidRPr="00B34FC6" w:rsidRDefault="006A2D92" w:rsidP="00F8176F">
      <w:pPr>
        <w:pStyle w:val="Nummerierung1hervorgehoben"/>
        <w:spacing w:after="80"/>
      </w:pPr>
      <w:r w:rsidRPr="00B34FC6">
        <w:t>Zusätzliche Regelungen</w:t>
      </w:r>
    </w:p>
    <w:p w14:paraId="6D1A4793" w14:textId="57C0956C" w:rsidR="006A2D92" w:rsidRPr="00B34FC6" w:rsidRDefault="00386D27" w:rsidP="00F8176F">
      <w:pPr>
        <w:pStyle w:val="Nummerierung1hervorgehoben"/>
        <w:numPr>
          <w:ilvl w:val="0"/>
          <w:numId w:val="0"/>
        </w:numPr>
        <w:spacing w:after="80"/>
        <w:ind w:left="714" w:hanging="357"/>
      </w:pPr>
      <w:r w:rsidRPr="00B34FC6">
        <w:fldChar w:fldCharType="begin">
          <w:ffData>
            <w:name w:val="Text10"/>
            <w:enabled/>
            <w:calcOnExit w:val="0"/>
            <w:textInput/>
          </w:ffData>
        </w:fldChar>
      </w:r>
      <w:bookmarkStart w:id="7" w:name="Text10"/>
      <w:r w:rsidRPr="00B34FC6">
        <w:instrText xml:space="preserve"> FORMTEXT </w:instrText>
      </w:r>
      <w:r w:rsidRPr="00B34FC6">
        <w:fldChar w:fldCharType="separate"/>
      </w:r>
      <w:r w:rsidRPr="00B34FC6">
        <w:rPr>
          <w:noProof/>
        </w:rPr>
        <w:t> </w:t>
      </w:r>
      <w:r w:rsidRPr="00B34FC6">
        <w:rPr>
          <w:noProof/>
        </w:rPr>
        <w:t> </w:t>
      </w:r>
      <w:r w:rsidRPr="00B34FC6">
        <w:rPr>
          <w:noProof/>
        </w:rPr>
        <w:t> </w:t>
      </w:r>
      <w:r w:rsidRPr="00B34FC6">
        <w:rPr>
          <w:noProof/>
        </w:rPr>
        <w:t> </w:t>
      </w:r>
      <w:r w:rsidRPr="00B34FC6">
        <w:rPr>
          <w:noProof/>
        </w:rPr>
        <w:t> </w:t>
      </w:r>
      <w:r w:rsidRPr="00B34FC6">
        <w:fldChar w:fldCharType="end"/>
      </w:r>
      <w:bookmarkEnd w:id="7"/>
    </w:p>
    <w:p w14:paraId="2E0C2EA6" w14:textId="24665519" w:rsidR="006A2D92" w:rsidRPr="00B34FC6" w:rsidRDefault="006A2D92" w:rsidP="00F8176F">
      <w:pPr>
        <w:pStyle w:val="Nummerierung1hervorgehoben"/>
        <w:numPr>
          <w:ilvl w:val="0"/>
          <w:numId w:val="0"/>
        </w:numPr>
        <w:spacing w:after="80"/>
        <w:ind w:left="357" w:hanging="357"/>
      </w:pPr>
    </w:p>
    <w:p w14:paraId="3AF26033" w14:textId="5A87C94F" w:rsidR="00774EB0" w:rsidRDefault="00774EB0" w:rsidP="00F8176F">
      <w:pPr>
        <w:spacing w:after="80"/>
      </w:pPr>
    </w:p>
    <w:p w14:paraId="66EA75CD" w14:textId="77777777" w:rsidR="00F8176F" w:rsidRPr="00B34FC6" w:rsidRDefault="00F8176F" w:rsidP="00F8176F">
      <w:pPr>
        <w:spacing w:after="80"/>
      </w:pPr>
    </w:p>
    <w:p w14:paraId="0673D7F5" w14:textId="2792933F" w:rsidR="00AC47F7" w:rsidRPr="00B34FC6" w:rsidRDefault="00AC47F7" w:rsidP="00F8176F">
      <w:pPr>
        <w:pStyle w:val="berschrift2"/>
        <w:spacing w:before="0" w:after="80"/>
      </w:pPr>
      <w:r w:rsidRPr="00B34FC6">
        <w:t>Der Kirchenvorstand:</w:t>
      </w:r>
    </w:p>
    <w:p w14:paraId="2530900C" w14:textId="77777777" w:rsidR="00AC47F7" w:rsidRPr="00B34FC6" w:rsidRDefault="00AC47F7" w:rsidP="00F8176F">
      <w:pPr>
        <w:spacing w:after="80"/>
        <w:rPr>
          <w:szCs w:val="20"/>
        </w:rPr>
      </w:pPr>
    </w:p>
    <w:p w14:paraId="5312DF1F" w14:textId="77777777" w:rsidR="00AC47F7" w:rsidRPr="00B34FC6" w:rsidRDefault="00AC47F7" w:rsidP="00F8176F">
      <w:pPr>
        <w:pStyle w:val="DatumfrUnterschrift"/>
        <w:spacing w:after="80"/>
        <w:ind w:left="2124"/>
      </w:pPr>
      <w:r w:rsidRPr="00B34FC6">
        <w:t>............................................, den ........................</w:t>
      </w:r>
    </w:p>
    <w:p w14:paraId="16067C09" w14:textId="77777777" w:rsidR="00991805" w:rsidRPr="00B34FC6" w:rsidRDefault="00991805" w:rsidP="00F8176F">
      <w:pPr>
        <w:spacing w:after="80"/>
        <w:rPr>
          <w:szCs w:val="20"/>
        </w:rPr>
      </w:pPr>
      <w:r w:rsidRPr="00B34FC6">
        <w:rPr>
          <w:szCs w:val="20"/>
        </w:rPr>
        <w:t>(L.S.)</w:t>
      </w:r>
    </w:p>
    <w:p w14:paraId="11D11B98" w14:textId="77777777" w:rsidR="00AC47F7" w:rsidRPr="00B34FC6" w:rsidRDefault="00AC47F7" w:rsidP="00F8176F">
      <w:pPr>
        <w:pStyle w:val="Unterschriftenfeld"/>
        <w:spacing w:after="80"/>
        <w:ind w:left="2124"/>
      </w:pPr>
      <w:r w:rsidRPr="00B34FC6">
        <w:t>___________________________________________</w:t>
      </w:r>
    </w:p>
    <w:p w14:paraId="1E1C6426" w14:textId="2F27F3DD" w:rsidR="00AC47F7" w:rsidRPr="00B34FC6" w:rsidRDefault="00AC47F7" w:rsidP="00F8176F">
      <w:pPr>
        <w:spacing w:after="80"/>
        <w:ind w:left="2829"/>
        <w:rPr>
          <w:szCs w:val="20"/>
        </w:rPr>
      </w:pPr>
      <w:r w:rsidRPr="00B34FC6">
        <w:rPr>
          <w:szCs w:val="20"/>
        </w:rPr>
        <w:t>(Unterschrift</w:t>
      </w:r>
      <w:r w:rsidR="00991805" w:rsidRPr="00B34FC6">
        <w:rPr>
          <w:szCs w:val="20"/>
        </w:rPr>
        <w:t xml:space="preserve"> </w:t>
      </w:r>
      <w:r w:rsidRPr="00B34FC6">
        <w:rPr>
          <w:szCs w:val="20"/>
        </w:rPr>
        <w:t>Vorsitzende*</w:t>
      </w:r>
      <w:r w:rsidR="00991805" w:rsidRPr="00B34FC6">
        <w:rPr>
          <w:szCs w:val="20"/>
        </w:rPr>
        <w:t xml:space="preserve">r </w:t>
      </w:r>
      <w:r w:rsidRPr="00B34FC6">
        <w:rPr>
          <w:szCs w:val="20"/>
        </w:rPr>
        <w:t>des Kirchenvorstandes)</w:t>
      </w:r>
    </w:p>
    <w:p w14:paraId="423AB5AF" w14:textId="77777777" w:rsidR="00AC47F7" w:rsidRPr="00B34FC6" w:rsidRDefault="00AC47F7" w:rsidP="00F8176F">
      <w:pPr>
        <w:spacing w:after="80"/>
        <w:rPr>
          <w:szCs w:val="20"/>
        </w:rPr>
      </w:pPr>
    </w:p>
    <w:p w14:paraId="6158D709" w14:textId="77777777" w:rsidR="00AC47F7" w:rsidRPr="00B34FC6" w:rsidRDefault="00AC47F7" w:rsidP="00F8176F">
      <w:pPr>
        <w:pStyle w:val="Unterschriftenfeld"/>
        <w:spacing w:after="80"/>
        <w:ind w:left="2124"/>
      </w:pPr>
      <w:r w:rsidRPr="00B34FC6">
        <w:t>___________________________________________</w:t>
      </w:r>
    </w:p>
    <w:p w14:paraId="283E53A8" w14:textId="77777777" w:rsidR="00AC47F7" w:rsidRPr="00B34FC6" w:rsidRDefault="00AC47F7" w:rsidP="00F8176F">
      <w:pPr>
        <w:spacing w:after="80"/>
        <w:ind w:left="2124" w:firstLine="708"/>
        <w:rPr>
          <w:szCs w:val="20"/>
        </w:rPr>
      </w:pPr>
      <w:r w:rsidRPr="00B34FC6">
        <w:rPr>
          <w:szCs w:val="20"/>
        </w:rPr>
        <w:t>(Unterschrift weiteres Mitglied)</w:t>
      </w:r>
    </w:p>
    <w:p w14:paraId="718DD139" w14:textId="77777777" w:rsidR="00AC47F7" w:rsidRPr="00B34FC6" w:rsidRDefault="00AC47F7" w:rsidP="00F8176F">
      <w:pPr>
        <w:spacing w:after="80"/>
        <w:rPr>
          <w:b/>
          <w:bCs/>
          <w:szCs w:val="20"/>
        </w:rPr>
      </w:pPr>
    </w:p>
    <w:p w14:paraId="68A078BB" w14:textId="77777777" w:rsidR="00AC47F7" w:rsidRPr="00B34FC6" w:rsidRDefault="00AC47F7" w:rsidP="00F8176F">
      <w:pPr>
        <w:pStyle w:val="berschrift2"/>
        <w:spacing w:before="0" w:after="80"/>
      </w:pPr>
      <w:r w:rsidRPr="00B34FC6">
        <w:t>Zur Kenntnis genommen:</w:t>
      </w:r>
    </w:p>
    <w:p w14:paraId="6F44960B" w14:textId="77777777" w:rsidR="00AC47F7" w:rsidRPr="00B34FC6" w:rsidRDefault="00AC47F7" w:rsidP="00F8176F">
      <w:pPr>
        <w:spacing w:after="80"/>
        <w:rPr>
          <w:szCs w:val="20"/>
        </w:rPr>
      </w:pPr>
    </w:p>
    <w:p w14:paraId="353D045B" w14:textId="77777777" w:rsidR="00AC47F7" w:rsidRPr="00B34FC6" w:rsidRDefault="00AC47F7" w:rsidP="00F8176F">
      <w:pPr>
        <w:pStyle w:val="DatumfrUnterschrift"/>
        <w:spacing w:after="80"/>
        <w:ind w:firstLine="0"/>
      </w:pPr>
      <w:r w:rsidRPr="00B34FC6">
        <w:t>............................................, den ........................</w:t>
      </w:r>
    </w:p>
    <w:p w14:paraId="00DCE151" w14:textId="77777777" w:rsidR="00AC47F7" w:rsidRPr="00B34FC6" w:rsidRDefault="00AC47F7" w:rsidP="00F8176F">
      <w:pPr>
        <w:spacing w:after="80"/>
        <w:rPr>
          <w:szCs w:val="20"/>
        </w:rPr>
      </w:pPr>
    </w:p>
    <w:p w14:paraId="34BC9421" w14:textId="77777777" w:rsidR="00AC47F7" w:rsidRPr="00B34FC6" w:rsidRDefault="00AC47F7" w:rsidP="00F8176F">
      <w:pPr>
        <w:pStyle w:val="Unterschriftenfeld"/>
        <w:spacing w:after="80"/>
        <w:ind w:left="2124"/>
      </w:pPr>
      <w:r w:rsidRPr="00B34FC6">
        <w:t>___________________________________________</w:t>
      </w:r>
    </w:p>
    <w:p w14:paraId="418B7634" w14:textId="77777777" w:rsidR="00AC47F7" w:rsidRPr="007E4978" w:rsidRDefault="00AC47F7" w:rsidP="00F8176F">
      <w:pPr>
        <w:spacing w:after="80"/>
        <w:ind w:left="2124" w:firstLine="708"/>
        <w:rPr>
          <w:szCs w:val="20"/>
        </w:rPr>
      </w:pPr>
      <w:r w:rsidRPr="00B34FC6">
        <w:rPr>
          <w:szCs w:val="20"/>
        </w:rPr>
        <w:t>(Unterschrift Mitarbeiter*in)</w:t>
      </w:r>
    </w:p>
    <w:p w14:paraId="1E42816C" w14:textId="77777777" w:rsidR="00EB6B70" w:rsidRDefault="00EB6B70" w:rsidP="00F8176F">
      <w:pPr>
        <w:spacing w:after="80"/>
      </w:pPr>
    </w:p>
    <w:sectPr w:rsidR="00EB6B70" w:rsidSect="002F5E29">
      <w:headerReference w:type="default" r:id="rId7"/>
      <w:footerReference w:type="default" r:id="rId8"/>
      <w:footerReference w:type="first" r:id="rId9"/>
      <w:pgSz w:w="11906" w:h="16838"/>
      <w:pgMar w:top="1417" w:right="1417" w:bottom="1134"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E60E7" w14:textId="77777777" w:rsidR="002E08AE" w:rsidRDefault="002E08AE" w:rsidP="0005712F">
      <w:pPr>
        <w:spacing w:after="0"/>
      </w:pPr>
      <w:r>
        <w:separator/>
      </w:r>
    </w:p>
  </w:endnote>
  <w:endnote w:type="continuationSeparator" w:id="0">
    <w:p w14:paraId="0404C4E7" w14:textId="77777777" w:rsidR="002E08AE" w:rsidRDefault="002E08AE" w:rsidP="000571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8" w:name="_Hlk103928209"/>
  <w:p w14:paraId="2A503F48" w14:textId="77777777" w:rsidR="0005712F" w:rsidRDefault="000749DE">
    <w:pPr>
      <w:pStyle w:val="Fuzeile"/>
    </w:pPr>
    <w:r w:rsidRPr="000749DE">
      <w:rPr>
        <w:noProof/>
      </w:rPr>
      <mc:AlternateContent>
        <mc:Choice Requires="wps">
          <w:drawing>
            <wp:anchor distT="0" distB="0" distL="114300" distR="114300" simplePos="0" relativeHeight="251659264" behindDoc="1" locked="0" layoutInCell="1" allowOverlap="1" wp14:anchorId="2CED1341" wp14:editId="1E0861DF">
              <wp:simplePos x="0" y="0"/>
              <wp:positionH relativeFrom="leftMargin">
                <wp:posOffset>-602933</wp:posOffset>
              </wp:positionH>
              <wp:positionV relativeFrom="paragraph">
                <wp:posOffset>-790257</wp:posOffset>
              </wp:positionV>
              <wp:extent cx="1952625" cy="323852"/>
              <wp:effectExtent l="0" t="0" r="4762" b="0"/>
              <wp:wrapNone/>
              <wp:docPr id="1" name="Textfeld 1"/>
              <wp:cNvGraphicFramePr/>
              <a:graphic xmlns:a="http://schemas.openxmlformats.org/drawingml/2006/main">
                <a:graphicData uri="http://schemas.microsoft.com/office/word/2010/wordprocessingShape">
                  <wps:wsp>
                    <wps:cNvSpPr txBox="1"/>
                    <wps:spPr>
                      <a:xfrm rot="16200000">
                        <a:off x="0" y="0"/>
                        <a:ext cx="1952625" cy="323852"/>
                      </a:xfrm>
                      <a:prstGeom prst="rect">
                        <a:avLst/>
                      </a:prstGeom>
                      <a:noFill/>
                      <a:ln w="6350">
                        <a:noFill/>
                      </a:ln>
                    </wps:spPr>
                    <wps:txbx>
                      <w:txbxContent>
                        <w:p w14:paraId="0E84CE7A" w14:textId="35D5F9A0" w:rsidR="000749DE" w:rsidRPr="000749DE" w:rsidRDefault="000749DE" w:rsidP="000749DE">
                          <w:pPr>
                            <w:rPr>
                              <w:sz w:val="16"/>
                              <w:szCs w:val="16"/>
                            </w:rPr>
                          </w:pPr>
                          <w:r w:rsidRPr="000749DE">
                            <w:rPr>
                              <w:sz w:val="16"/>
                              <w:szCs w:val="16"/>
                            </w:rPr>
                            <w:t xml:space="preserve">LKA </w:t>
                          </w:r>
                          <w:proofErr w:type="spellStart"/>
                          <w:r w:rsidRPr="000749DE">
                            <w:rPr>
                              <w:sz w:val="16"/>
                              <w:szCs w:val="16"/>
                            </w:rPr>
                            <w:t>Ref</w:t>
                          </w:r>
                          <w:proofErr w:type="spellEnd"/>
                          <w:r w:rsidRPr="000749DE">
                            <w:rPr>
                              <w:sz w:val="16"/>
                              <w:szCs w:val="16"/>
                            </w:rPr>
                            <w:t>. 72 / Stand:</w:t>
                          </w:r>
                          <w:r w:rsidR="00CC589B">
                            <w:rPr>
                              <w:sz w:val="16"/>
                              <w:szCs w:val="16"/>
                            </w:rPr>
                            <w:t xml:space="preserve"> Nov. </w:t>
                          </w:r>
                          <w:r w:rsidRPr="000749DE">
                            <w:rPr>
                              <w:sz w:val="16"/>
                              <w:szCs w:val="16"/>
                            </w:rPr>
                            <w:t>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ED1341" id="_x0000_t202" coordsize="21600,21600" o:spt="202" path="m,l,21600r21600,l21600,xe">
              <v:stroke joinstyle="miter"/>
              <v:path gradientshapeok="t" o:connecttype="rect"/>
            </v:shapetype>
            <v:shape id="Textfeld 1" o:spid="_x0000_s1026" type="#_x0000_t202" style="position:absolute;left:0;text-align:left;margin-left:-47.5pt;margin-top:-62.2pt;width:153.75pt;height:25.5pt;rotation:-90;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" filled="f" stroked="f" strokeweight=".5pt">
              <v:textbox>
                <w:txbxContent>
                  <w:p w14:paraId="0E84CE7A" w14:textId="35D5F9A0" w:rsidR="000749DE" w:rsidRPr="000749DE" w:rsidRDefault="000749DE" w:rsidP="000749DE">
                    <w:pPr>
                      <w:rPr>
                        <w:sz w:val="16"/>
                        <w:szCs w:val="16"/>
                      </w:rPr>
                    </w:pPr>
                    <w:r w:rsidRPr="000749DE">
                      <w:rPr>
                        <w:sz w:val="16"/>
                        <w:szCs w:val="16"/>
                      </w:rPr>
                      <w:t xml:space="preserve">LKA </w:t>
                    </w:r>
                    <w:proofErr w:type="spellStart"/>
                    <w:r w:rsidRPr="000749DE">
                      <w:rPr>
                        <w:sz w:val="16"/>
                        <w:szCs w:val="16"/>
                      </w:rPr>
                      <w:t>Ref</w:t>
                    </w:r>
                    <w:proofErr w:type="spellEnd"/>
                    <w:r w:rsidRPr="000749DE">
                      <w:rPr>
                        <w:sz w:val="16"/>
                        <w:szCs w:val="16"/>
                      </w:rPr>
                      <w:t>. 72 / Stand:</w:t>
                    </w:r>
                    <w:r w:rsidR="00CC589B">
                      <w:rPr>
                        <w:sz w:val="16"/>
                        <w:szCs w:val="16"/>
                      </w:rPr>
                      <w:t xml:space="preserve"> Nov. </w:t>
                    </w:r>
                    <w:r w:rsidRPr="000749DE">
                      <w:rPr>
                        <w:sz w:val="16"/>
                        <w:szCs w:val="16"/>
                      </w:rPr>
                      <w:t>2022</w:t>
                    </w:r>
                  </w:p>
                </w:txbxContent>
              </v:textbox>
              <w10:wrap anchorx="margin"/>
            </v:shape>
          </w:pict>
        </mc:Fallback>
      </mc:AlternateContent>
    </w:r>
    <w:r w:rsidR="0005712F">
      <w:t>____________________________</w:t>
    </w:r>
  </w:p>
  <w:p w14:paraId="63987DDA" w14:textId="77777777" w:rsidR="0005712F" w:rsidRPr="0005712F" w:rsidRDefault="0005712F">
    <w:pPr>
      <w:pStyle w:val="Fuzeile"/>
      <w:rPr>
        <w:sz w:val="16"/>
        <w:szCs w:val="16"/>
      </w:rPr>
    </w:pPr>
    <w:bookmarkStart w:id="9" w:name="_Hlk103928170"/>
    <w:bookmarkEnd w:id="8"/>
    <w:r>
      <w:rPr>
        <w:sz w:val="16"/>
        <w:szCs w:val="16"/>
        <w:vertAlign w:val="superscript"/>
      </w:rPr>
      <w:t xml:space="preserve">1) </w:t>
    </w:r>
    <w:r w:rsidRPr="0005712F">
      <w:rPr>
        <w:sz w:val="16"/>
        <w:szCs w:val="16"/>
      </w:rPr>
      <w:t>Unzutreffendes bitte löschen</w:t>
    </w:r>
  </w:p>
  <w:bookmarkEnd w:id="9"/>
  <w:p w14:paraId="6C210615" w14:textId="77777777" w:rsidR="0091053A" w:rsidRDefault="0091053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DDEC" w14:textId="77777777" w:rsidR="0091053A" w:rsidRDefault="0091053A" w:rsidP="0091053A">
    <w:pPr>
      <w:pStyle w:val="Fuzeile"/>
    </w:pPr>
    <w:r w:rsidRPr="000749DE">
      <w:rPr>
        <w:noProof/>
      </w:rPr>
      <mc:AlternateContent>
        <mc:Choice Requires="wps">
          <w:drawing>
            <wp:anchor distT="0" distB="0" distL="114300" distR="114300" simplePos="0" relativeHeight="251661312" behindDoc="1" locked="0" layoutInCell="1" allowOverlap="1" wp14:anchorId="429F5B27" wp14:editId="7678ACA9">
              <wp:simplePos x="0" y="0"/>
              <wp:positionH relativeFrom="leftMargin">
                <wp:posOffset>-602933</wp:posOffset>
              </wp:positionH>
              <wp:positionV relativeFrom="paragraph">
                <wp:posOffset>-790257</wp:posOffset>
              </wp:positionV>
              <wp:extent cx="1952625" cy="323852"/>
              <wp:effectExtent l="0" t="0" r="4762" b="0"/>
              <wp:wrapNone/>
              <wp:docPr id="3" name="Textfeld 3"/>
              <wp:cNvGraphicFramePr/>
              <a:graphic xmlns:a="http://schemas.openxmlformats.org/drawingml/2006/main">
                <a:graphicData uri="http://schemas.microsoft.com/office/word/2010/wordprocessingShape">
                  <wps:wsp>
                    <wps:cNvSpPr txBox="1"/>
                    <wps:spPr>
                      <a:xfrm rot="16200000">
                        <a:off x="0" y="0"/>
                        <a:ext cx="1952625" cy="323852"/>
                      </a:xfrm>
                      <a:prstGeom prst="rect">
                        <a:avLst/>
                      </a:prstGeom>
                      <a:noFill/>
                      <a:ln w="6350">
                        <a:noFill/>
                      </a:ln>
                    </wps:spPr>
                    <wps:txbx>
                      <w:txbxContent>
                        <w:p w14:paraId="33664CA5" w14:textId="26EB1F41" w:rsidR="0091053A" w:rsidRPr="000749DE" w:rsidRDefault="0091053A" w:rsidP="0091053A">
                          <w:pPr>
                            <w:rPr>
                              <w:sz w:val="16"/>
                              <w:szCs w:val="16"/>
                            </w:rPr>
                          </w:pPr>
                          <w:r w:rsidRPr="000749DE">
                            <w:rPr>
                              <w:sz w:val="16"/>
                              <w:szCs w:val="16"/>
                            </w:rPr>
                            <w:t xml:space="preserve">LKA </w:t>
                          </w:r>
                          <w:proofErr w:type="spellStart"/>
                          <w:r w:rsidRPr="000749DE">
                            <w:rPr>
                              <w:sz w:val="16"/>
                              <w:szCs w:val="16"/>
                            </w:rPr>
                            <w:t>Ref</w:t>
                          </w:r>
                          <w:proofErr w:type="spellEnd"/>
                          <w:r w:rsidRPr="000749DE">
                            <w:rPr>
                              <w:sz w:val="16"/>
                              <w:szCs w:val="16"/>
                            </w:rPr>
                            <w:t>. 72 /</w:t>
                          </w:r>
                          <w:r w:rsidR="00A82628">
                            <w:rPr>
                              <w:sz w:val="16"/>
                              <w:szCs w:val="16"/>
                            </w:rPr>
                            <w:t xml:space="preserve"> Nov. </w:t>
                          </w:r>
                          <w:r w:rsidRPr="000749DE">
                            <w:rPr>
                              <w:sz w:val="16"/>
                              <w:szCs w:val="16"/>
                            </w:rPr>
                            <w:t>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9F5B27" id="_x0000_t202" coordsize="21600,21600" o:spt="202" path="m,l,21600r21600,l21600,xe">
              <v:stroke joinstyle="miter"/>
              <v:path gradientshapeok="t" o:connecttype="rect"/>
            </v:shapetype>
            <v:shape id="Textfeld 3" o:spid="_x0000_s1027" type="#_x0000_t202" style="position:absolute;left:0;text-align:left;margin-left:-47.5pt;margin-top:-62.2pt;width:153.75pt;height:25.5pt;rotation:-90;z-index:-2516551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" filled="f" stroked="f" strokeweight=".5pt">
              <v:textbox>
                <w:txbxContent>
                  <w:p w14:paraId="33664CA5" w14:textId="26EB1F41" w:rsidR="0091053A" w:rsidRPr="000749DE" w:rsidRDefault="0091053A" w:rsidP="0091053A">
                    <w:pPr>
                      <w:rPr>
                        <w:sz w:val="16"/>
                        <w:szCs w:val="16"/>
                      </w:rPr>
                    </w:pPr>
                    <w:r w:rsidRPr="000749DE">
                      <w:rPr>
                        <w:sz w:val="16"/>
                        <w:szCs w:val="16"/>
                      </w:rPr>
                      <w:t xml:space="preserve">LKA </w:t>
                    </w:r>
                    <w:proofErr w:type="spellStart"/>
                    <w:r w:rsidRPr="000749DE">
                      <w:rPr>
                        <w:sz w:val="16"/>
                        <w:szCs w:val="16"/>
                      </w:rPr>
                      <w:t>Ref</w:t>
                    </w:r>
                    <w:proofErr w:type="spellEnd"/>
                    <w:r w:rsidRPr="000749DE">
                      <w:rPr>
                        <w:sz w:val="16"/>
                        <w:szCs w:val="16"/>
                      </w:rPr>
                      <w:t>. 72 /</w:t>
                    </w:r>
                    <w:r w:rsidR="00A82628">
                      <w:rPr>
                        <w:sz w:val="16"/>
                        <w:szCs w:val="16"/>
                      </w:rPr>
                      <w:t xml:space="preserve"> Nov. </w:t>
                    </w:r>
                    <w:r w:rsidRPr="000749DE">
                      <w:rPr>
                        <w:sz w:val="16"/>
                        <w:szCs w:val="16"/>
                      </w:rPr>
                      <w:t>2022</w:t>
                    </w:r>
                  </w:p>
                </w:txbxContent>
              </v:textbox>
              <w10:wrap anchorx="margin"/>
            </v:shape>
          </w:pict>
        </mc:Fallback>
      </mc:AlternateContent>
    </w:r>
    <w:r>
      <w:t>____________________________</w:t>
    </w:r>
  </w:p>
  <w:p w14:paraId="6CE75ABB" w14:textId="77777777" w:rsidR="0091053A" w:rsidRPr="0005712F" w:rsidRDefault="0091053A" w:rsidP="0091053A">
    <w:pPr>
      <w:pStyle w:val="Fuzeile"/>
      <w:rPr>
        <w:sz w:val="16"/>
        <w:szCs w:val="16"/>
      </w:rPr>
    </w:pPr>
    <w:r>
      <w:rPr>
        <w:sz w:val="16"/>
        <w:szCs w:val="16"/>
        <w:vertAlign w:val="superscript"/>
      </w:rPr>
      <w:t xml:space="preserve">1) </w:t>
    </w:r>
    <w:r w:rsidRPr="0005712F">
      <w:rPr>
        <w:sz w:val="16"/>
        <w:szCs w:val="16"/>
      </w:rPr>
      <w:t>Unzutreffendes bitte löschen</w:t>
    </w:r>
  </w:p>
  <w:p w14:paraId="0290BA63" w14:textId="77777777" w:rsidR="0091053A" w:rsidRDefault="0091053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BAA23" w14:textId="77777777" w:rsidR="002E08AE" w:rsidRDefault="002E08AE" w:rsidP="0005712F">
      <w:pPr>
        <w:spacing w:after="0"/>
      </w:pPr>
      <w:r>
        <w:separator/>
      </w:r>
    </w:p>
  </w:footnote>
  <w:footnote w:type="continuationSeparator" w:id="0">
    <w:p w14:paraId="248B93BD" w14:textId="77777777" w:rsidR="002E08AE" w:rsidRDefault="002E08AE" w:rsidP="000571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0764887"/>
      <w:docPartObj>
        <w:docPartGallery w:val="Page Numbers (Top of Page)"/>
        <w:docPartUnique/>
      </w:docPartObj>
    </w:sdtPr>
    <w:sdtContent>
      <w:p w14:paraId="7A43B3C4" w14:textId="77777777" w:rsidR="0091053A" w:rsidRDefault="0091053A">
        <w:pPr>
          <w:pStyle w:val="Kopfzeile"/>
          <w:jc w:val="center"/>
        </w:pPr>
        <w:r>
          <w:fldChar w:fldCharType="begin"/>
        </w:r>
        <w:r>
          <w:instrText>PAGE   \* MERGEFORMAT</w:instrText>
        </w:r>
        <w:r>
          <w:fldChar w:fldCharType="separate"/>
        </w:r>
        <w:r>
          <w:t>2</w:t>
        </w:r>
        <w:r>
          <w:fldChar w:fldCharType="end"/>
        </w:r>
      </w:p>
    </w:sdtContent>
  </w:sdt>
  <w:p w14:paraId="12546F66" w14:textId="77777777" w:rsidR="0091053A" w:rsidRDefault="0091053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44BA9"/>
    <w:multiLevelType w:val="hybridMultilevel"/>
    <w:tmpl w:val="98C2D570"/>
    <w:lvl w:ilvl="0" w:tplc="2B84BE72">
      <w:start w:val="1"/>
      <w:numFmt w:val="upperRoman"/>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200A5DD4"/>
    <w:multiLevelType w:val="multilevel"/>
    <w:tmpl w:val="04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2751185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5AA0251"/>
    <w:multiLevelType w:val="multilevel"/>
    <w:tmpl w:val="36829F76"/>
    <w:lvl w:ilvl="0">
      <w:start w:val="1"/>
      <w:numFmt w:val="decimal"/>
      <w:pStyle w:val="Nummerierung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AA7D22"/>
    <w:multiLevelType w:val="hybridMultilevel"/>
    <w:tmpl w:val="E9FAA548"/>
    <w:lvl w:ilvl="0" w:tplc="04070001">
      <w:start w:val="1"/>
      <w:numFmt w:val="bullet"/>
      <w:lvlText w:val=""/>
      <w:lvlJc w:val="left"/>
      <w:pPr>
        <w:ind w:left="2708" w:hanging="360"/>
      </w:pPr>
      <w:rPr>
        <w:rFonts w:ascii="Symbol" w:hAnsi="Symbol" w:hint="default"/>
      </w:rPr>
    </w:lvl>
    <w:lvl w:ilvl="1" w:tplc="04070003" w:tentative="1">
      <w:start w:val="1"/>
      <w:numFmt w:val="bullet"/>
      <w:lvlText w:val="o"/>
      <w:lvlJc w:val="left"/>
      <w:pPr>
        <w:ind w:left="3428" w:hanging="360"/>
      </w:pPr>
      <w:rPr>
        <w:rFonts w:ascii="Courier New" w:hAnsi="Courier New" w:cs="Courier New" w:hint="default"/>
      </w:rPr>
    </w:lvl>
    <w:lvl w:ilvl="2" w:tplc="04070005" w:tentative="1">
      <w:start w:val="1"/>
      <w:numFmt w:val="bullet"/>
      <w:lvlText w:val=""/>
      <w:lvlJc w:val="left"/>
      <w:pPr>
        <w:ind w:left="4148" w:hanging="360"/>
      </w:pPr>
      <w:rPr>
        <w:rFonts w:ascii="Wingdings" w:hAnsi="Wingdings" w:hint="default"/>
      </w:rPr>
    </w:lvl>
    <w:lvl w:ilvl="3" w:tplc="04070001" w:tentative="1">
      <w:start w:val="1"/>
      <w:numFmt w:val="bullet"/>
      <w:lvlText w:val=""/>
      <w:lvlJc w:val="left"/>
      <w:pPr>
        <w:ind w:left="4868" w:hanging="360"/>
      </w:pPr>
      <w:rPr>
        <w:rFonts w:ascii="Symbol" w:hAnsi="Symbol" w:hint="default"/>
      </w:rPr>
    </w:lvl>
    <w:lvl w:ilvl="4" w:tplc="04070003" w:tentative="1">
      <w:start w:val="1"/>
      <w:numFmt w:val="bullet"/>
      <w:lvlText w:val="o"/>
      <w:lvlJc w:val="left"/>
      <w:pPr>
        <w:ind w:left="5588" w:hanging="360"/>
      </w:pPr>
      <w:rPr>
        <w:rFonts w:ascii="Courier New" w:hAnsi="Courier New" w:cs="Courier New" w:hint="default"/>
      </w:rPr>
    </w:lvl>
    <w:lvl w:ilvl="5" w:tplc="04070005" w:tentative="1">
      <w:start w:val="1"/>
      <w:numFmt w:val="bullet"/>
      <w:lvlText w:val=""/>
      <w:lvlJc w:val="left"/>
      <w:pPr>
        <w:ind w:left="6308" w:hanging="360"/>
      </w:pPr>
      <w:rPr>
        <w:rFonts w:ascii="Wingdings" w:hAnsi="Wingdings" w:hint="default"/>
      </w:rPr>
    </w:lvl>
    <w:lvl w:ilvl="6" w:tplc="04070001" w:tentative="1">
      <w:start w:val="1"/>
      <w:numFmt w:val="bullet"/>
      <w:lvlText w:val=""/>
      <w:lvlJc w:val="left"/>
      <w:pPr>
        <w:ind w:left="7028" w:hanging="360"/>
      </w:pPr>
      <w:rPr>
        <w:rFonts w:ascii="Symbol" w:hAnsi="Symbol" w:hint="default"/>
      </w:rPr>
    </w:lvl>
    <w:lvl w:ilvl="7" w:tplc="04070003" w:tentative="1">
      <w:start w:val="1"/>
      <w:numFmt w:val="bullet"/>
      <w:lvlText w:val="o"/>
      <w:lvlJc w:val="left"/>
      <w:pPr>
        <w:ind w:left="7748" w:hanging="360"/>
      </w:pPr>
      <w:rPr>
        <w:rFonts w:ascii="Courier New" w:hAnsi="Courier New" w:cs="Courier New" w:hint="default"/>
      </w:rPr>
    </w:lvl>
    <w:lvl w:ilvl="8" w:tplc="04070005" w:tentative="1">
      <w:start w:val="1"/>
      <w:numFmt w:val="bullet"/>
      <w:lvlText w:val=""/>
      <w:lvlJc w:val="left"/>
      <w:pPr>
        <w:ind w:left="8468" w:hanging="360"/>
      </w:pPr>
      <w:rPr>
        <w:rFonts w:ascii="Wingdings" w:hAnsi="Wingdings" w:hint="default"/>
      </w:rPr>
    </w:lvl>
  </w:abstractNum>
  <w:abstractNum w:abstractNumId="5" w15:restartNumberingAfterBreak="0">
    <w:nsid w:val="59DD38AE"/>
    <w:multiLevelType w:val="hybridMultilevel"/>
    <w:tmpl w:val="3C1A2156"/>
    <w:lvl w:ilvl="0" w:tplc="04070001">
      <w:start w:val="1"/>
      <w:numFmt w:val="bullet"/>
      <w:lvlText w:val=""/>
      <w:lvlJc w:val="left"/>
      <w:pPr>
        <w:ind w:left="1148" w:hanging="360"/>
      </w:pPr>
      <w:rPr>
        <w:rFonts w:ascii="Symbol" w:hAnsi="Symbol" w:hint="default"/>
      </w:rPr>
    </w:lvl>
    <w:lvl w:ilvl="1" w:tplc="04070003">
      <w:start w:val="1"/>
      <w:numFmt w:val="bullet"/>
      <w:lvlText w:val="o"/>
      <w:lvlJc w:val="left"/>
      <w:pPr>
        <w:ind w:left="1868" w:hanging="360"/>
      </w:pPr>
      <w:rPr>
        <w:rFonts w:ascii="Courier New" w:hAnsi="Courier New" w:cs="Courier New" w:hint="default"/>
      </w:rPr>
    </w:lvl>
    <w:lvl w:ilvl="2" w:tplc="04070005">
      <w:start w:val="1"/>
      <w:numFmt w:val="bullet"/>
      <w:lvlText w:val=""/>
      <w:lvlJc w:val="left"/>
      <w:pPr>
        <w:ind w:left="2588" w:hanging="360"/>
      </w:pPr>
      <w:rPr>
        <w:rFonts w:ascii="Wingdings" w:hAnsi="Wingdings" w:hint="default"/>
      </w:rPr>
    </w:lvl>
    <w:lvl w:ilvl="3" w:tplc="04070001">
      <w:start w:val="1"/>
      <w:numFmt w:val="bullet"/>
      <w:lvlText w:val=""/>
      <w:lvlJc w:val="left"/>
      <w:pPr>
        <w:ind w:left="3308" w:hanging="360"/>
      </w:pPr>
      <w:rPr>
        <w:rFonts w:ascii="Symbol" w:hAnsi="Symbol" w:hint="default"/>
      </w:rPr>
    </w:lvl>
    <w:lvl w:ilvl="4" w:tplc="04070003">
      <w:start w:val="1"/>
      <w:numFmt w:val="bullet"/>
      <w:lvlText w:val="o"/>
      <w:lvlJc w:val="left"/>
      <w:pPr>
        <w:ind w:left="4028" w:hanging="360"/>
      </w:pPr>
      <w:rPr>
        <w:rFonts w:ascii="Courier New" w:hAnsi="Courier New" w:cs="Courier New" w:hint="default"/>
      </w:rPr>
    </w:lvl>
    <w:lvl w:ilvl="5" w:tplc="04070005">
      <w:start w:val="1"/>
      <w:numFmt w:val="bullet"/>
      <w:lvlText w:val=""/>
      <w:lvlJc w:val="left"/>
      <w:pPr>
        <w:ind w:left="4748" w:hanging="360"/>
      </w:pPr>
      <w:rPr>
        <w:rFonts w:ascii="Wingdings" w:hAnsi="Wingdings" w:hint="default"/>
      </w:rPr>
    </w:lvl>
    <w:lvl w:ilvl="6" w:tplc="04070001">
      <w:start w:val="1"/>
      <w:numFmt w:val="bullet"/>
      <w:lvlText w:val=""/>
      <w:lvlJc w:val="left"/>
      <w:pPr>
        <w:ind w:left="5468" w:hanging="360"/>
      </w:pPr>
      <w:rPr>
        <w:rFonts w:ascii="Symbol" w:hAnsi="Symbol" w:hint="default"/>
      </w:rPr>
    </w:lvl>
    <w:lvl w:ilvl="7" w:tplc="04070003">
      <w:start w:val="1"/>
      <w:numFmt w:val="bullet"/>
      <w:lvlText w:val="o"/>
      <w:lvlJc w:val="left"/>
      <w:pPr>
        <w:ind w:left="6188" w:hanging="360"/>
      </w:pPr>
      <w:rPr>
        <w:rFonts w:ascii="Courier New" w:hAnsi="Courier New" w:cs="Courier New" w:hint="default"/>
      </w:rPr>
    </w:lvl>
    <w:lvl w:ilvl="8" w:tplc="04070005">
      <w:start w:val="1"/>
      <w:numFmt w:val="bullet"/>
      <w:lvlText w:val=""/>
      <w:lvlJc w:val="left"/>
      <w:pPr>
        <w:ind w:left="6908" w:hanging="360"/>
      </w:pPr>
      <w:rPr>
        <w:rFonts w:ascii="Wingdings" w:hAnsi="Wingdings" w:hint="default"/>
      </w:rPr>
    </w:lvl>
  </w:abstractNum>
  <w:abstractNum w:abstractNumId="6" w15:restartNumberingAfterBreak="0">
    <w:nsid w:val="789662C8"/>
    <w:multiLevelType w:val="multilevel"/>
    <w:tmpl w:val="C4D00F5E"/>
    <w:lvl w:ilvl="0">
      <w:start w:val="1"/>
      <w:numFmt w:val="decimal"/>
      <w:pStyle w:val="Nummerierung1hervorgehoben"/>
      <w:lvlText w:val="%1."/>
      <w:lvlJc w:val="left"/>
      <w:pPr>
        <w:ind w:left="360" w:hanging="360"/>
      </w:pPr>
    </w:lvl>
    <w:lvl w:ilvl="1">
      <w:start w:val="1"/>
      <w:numFmt w:val="decimal"/>
      <w:pStyle w:val="Nummerierung3Unterpunkt"/>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9160D8C"/>
    <w:multiLevelType w:val="hybridMultilevel"/>
    <w:tmpl w:val="43F0B814"/>
    <w:lvl w:ilvl="0" w:tplc="7004E6F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59982202">
    <w:abstractNumId w:val="3"/>
  </w:num>
  <w:num w:numId="2" w16cid:durableId="1180268572">
    <w:abstractNumId w:val="1"/>
  </w:num>
  <w:num w:numId="3" w16cid:durableId="883902953">
    <w:abstractNumId w:val="4"/>
  </w:num>
  <w:num w:numId="4" w16cid:durableId="1008170316">
    <w:abstractNumId w:val="2"/>
  </w:num>
  <w:num w:numId="5" w16cid:durableId="1817801646">
    <w:abstractNumId w:val="7"/>
  </w:num>
  <w:num w:numId="6" w16cid:durableId="334577080">
    <w:abstractNumId w:val="6"/>
  </w:num>
  <w:num w:numId="7" w16cid:durableId="1388410935">
    <w:abstractNumId w:val="0"/>
  </w:num>
  <w:num w:numId="8" w16cid:durableId="14613392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6649407">
    <w:abstractNumId w:val="4"/>
  </w:num>
  <w:num w:numId="10" w16cid:durableId="274139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DD2"/>
    <w:rsid w:val="000034A8"/>
    <w:rsid w:val="000171B8"/>
    <w:rsid w:val="000367B8"/>
    <w:rsid w:val="0005712F"/>
    <w:rsid w:val="000749DE"/>
    <w:rsid w:val="000C3F38"/>
    <w:rsid w:val="000C4814"/>
    <w:rsid w:val="000D09CC"/>
    <w:rsid w:val="001002E1"/>
    <w:rsid w:val="0011696E"/>
    <w:rsid w:val="00160127"/>
    <w:rsid w:val="001D7B02"/>
    <w:rsid w:val="00265214"/>
    <w:rsid w:val="00277C95"/>
    <w:rsid w:val="0028612D"/>
    <w:rsid w:val="00297B32"/>
    <w:rsid w:val="002B7FC6"/>
    <w:rsid w:val="002E08AE"/>
    <w:rsid w:val="002F5E29"/>
    <w:rsid w:val="00386D27"/>
    <w:rsid w:val="003A5FE2"/>
    <w:rsid w:val="003C5004"/>
    <w:rsid w:val="003F48B9"/>
    <w:rsid w:val="004D4FF8"/>
    <w:rsid w:val="004E0B88"/>
    <w:rsid w:val="004F1CCE"/>
    <w:rsid w:val="00531590"/>
    <w:rsid w:val="00577A55"/>
    <w:rsid w:val="005E0722"/>
    <w:rsid w:val="005F62D6"/>
    <w:rsid w:val="00610CF1"/>
    <w:rsid w:val="00627A5D"/>
    <w:rsid w:val="00644563"/>
    <w:rsid w:val="00673B16"/>
    <w:rsid w:val="006A2D92"/>
    <w:rsid w:val="006C21F9"/>
    <w:rsid w:val="006C67E9"/>
    <w:rsid w:val="006F63E5"/>
    <w:rsid w:val="00704FB6"/>
    <w:rsid w:val="00706BE7"/>
    <w:rsid w:val="007236D5"/>
    <w:rsid w:val="00763DFF"/>
    <w:rsid w:val="007702ED"/>
    <w:rsid w:val="00774EB0"/>
    <w:rsid w:val="00787178"/>
    <w:rsid w:val="00797DD2"/>
    <w:rsid w:val="007A0354"/>
    <w:rsid w:val="00804CEB"/>
    <w:rsid w:val="00840AEF"/>
    <w:rsid w:val="00843E80"/>
    <w:rsid w:val="0091053A"/>
    <w:rsid w:val="009312EC"/>
    <w:rsid w:val="00961385"/>
    <w:rsid w:val="00991805"/>
    <w:rsid w:val="00997F1A"/>
    <w:rsid w:val="009B6860"/>
    <w:rsid w:val="009B7569"/>
    <w:rsid w:val="009D1B85"/>
    <w:rsid w:val="00A21345"/>
    <w:rsid w:val="00A31D15"/>
    <w:rsid w:val="00A36E3B"/>
    <w:rsid w:val="00A70342"/>
    <w:rsid w:val="00A80553"/>
    <w:rsid w:val="00A82628"/>
    <w:rsid w:val="00A9753F"/>
    <w:rsid w:val="00AA5968"/>
    <w:rsid w:val="00AC349B"/>
    <w:rsid w:val="00AC47F7"/>
    <w:rsid w:val="00AC483D"/>
    <w:rsid w:val="00AD0E1A"/>
    <w:rsid w:val="00B221A3"/>
    <w:rsid w:val="00B34FC6"/>
    <w:rsid w:val="00B65239"/>
    <w:rsid w:val="00B7328F"/>
    <w:rsid w:val="00BE03F1"/>
    <w:rsid w:val="00C11165"/>
    <w:rsid w:val="00C2149C"/>
    <w:rsid w:val="00C26D46"/>
    <w:rsid w:val="00C51CB5"/>
    <w:rsid w:val="00CC589B"/>
    <w:rsid w:val="00CE0652"/>
    <w:rsid w:val="00CE118F"/>
    <w:rsid w:val="00CE11C7"/>
    <w:rsid w:val="00D2192B"/>
    <w:rsid w:val="00D27EA9"/>
    <w:rsid w:val="00DD5182"/>
    <w:rsid w:val="00E5346A"/>
    <w:rsid w:val="00EB6B70"/>
    <w:rsid w:val="00F777CF"/>
    <w:rsid w:val="00F8176F"/>
    <w:rsid w:val="00F92AE1"/>
    <w:rsid w:val="00FA2BEC"/>
    <w:rsid w:val="00FB351D"/>
    <w:rsid w:val="00FE7F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D5BE0"/>
  <w15:chartTrackingRefBased/>
  <w15:docId w15:val="{368B2BA1-EDC2-4656-81E2-5852DDA22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1B85"/>
    <w:pPr>
      <w:spacing w:after="120" w:line="280" w:lineRule="exact"/>
      <w:jc w:val="both"/>
    </w:pPr>
    <w:rPr>
      <w:rFonts w:ascii="Verdana" w:hAnsi="Verdana"/>
      <w:sz w:val="20"/>
    </w:rPr>
  </w:style>
  <w:style w:type="paragraph" w:styleId="berschrift1">
    <w:name w:val="heading 1"/>
    <w:basedOn w:val="Standard"/>
    <w:next w:val="Standard"/>
    <w:link w:val="berschrift1Zchn"/>
    <w:uiPriority w:val="9"/>
    <w:qFormat/>
    <w:rsid w:val="00AC349B"/>
    <w:pPr>
      <w:keepNext/>
      <w:keepLines/>
      <w:contextualSpacing/>
      <w:outlineLvl w:val="0"/>
    </w:pPr>
    <w:rPr>
      <w:rFonts w:eastAsiaTheme="majorEastAsia" w:cstheme="majorBidi"/>
      <w:b/>
      <w:color w:val="551285"/>
      <w:sz w:val="24"/>
      <w:szCs w:val="32"/>
    </w:rPr>
  </w:style>
  <w:style w:type="paragraph" w:styleId="berschrift2">
    <w:name w:val="heading 2"/>
    <w:basedOn w:val="Standard"/>
    <w:next w:val="Standard"/>
    <w:link w:val="berschrift2Zchn"/>
    <w:uiPriority w:val="9"/>
    <w:unhideWhenUsed/>
    <w:qFormat/>
    <w:rsid w:val="00AD0E1A"/>
    <w:pPr>
      <w:keepNext/>
      <w:keepLines/>
      <w:spacing w:before="40" w:after="0"/>
      <w:outlineLvl w:val="1"/>
    </w:pPr>
    <w:rPr>
      <w:rFonts w:eastAsiaTheme="majorEastAsia" w:cstheme="majorBidi"/>
      <w:b/>
      <w:szCs w:val="26"/>
    </w:rPr>
  </w:style>
  <w:style w:type="paragraph" w:styleId="berschrift3">
    <w:name w:val="heading 3"/>
    <w:basedOn w:val="Standard"/>
    <w:next w:val="Standard"/>
    <w:link w:val="berschrift3Zchn"/>
    <w:uiPriority w:val="9"/>
    <w:unhideWhenUsed/>
    <w:qFormat/>
    <w:rsid w:val="00C51CB5"/>
    <w:pPr>
      <w:keepNext/>
      <w:keepLines/>
      <w:spacing w:before="40" w:after="0"/>
      <w:outlineLvl w:val="2"/>
    </w:pPr>
    <w:rPr>
      <w:rFonts w:eastAsiaTheme="majorEastAsia" w:cstheme="majorBidi"/>
      <w:b/>
      <w:color w:val="551285"/>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C349B"/>
    <w:rPr>
      <w:rFonts w:ascii="Verdana" w:eastAsiaTheme="majorEastAsia" w:hAnsi="Verdana" w:cstheme="majorBidi"/>
      <w:b/>
      <w:color w:val="551285"/>
      <w:sz w:val="24"/>
      <w:szCs w:val="32"/>
    </w:rPr>
  </w:style>
  <w:style w:type="character" w:customStyle="1" w:styleId="berschrift2Zchn">
    <w:name w:val="Überschrift 2 Zchn"/>
    <w:basedOn w:val="Absatz-Standardschriftart"/>
    <w:link w:val="berschrift2"/>
    <w:uiPriority w:val="9"/>
    <w:rsid w:val="00AD0E1A"/>
    <w:rPr>
      <w:rFonts w:ascii="Verdana" w:eastAsiaTheme="majorEastAsia" w:hAnsi="Verdana" w:cstheme="majorBidi"/>
      <w:b/>
      <w:sz w:val="20"/>
      <w:szCs w:val="26"/>
    </w:rPr>
  </w:style>
  <w:style w:type="character" w:customStyle="1" w:styleId="berschrift3Zchn">
    <w:name w:val="Überschrift 3 Zchn"/>
    <w:basedOn w:val="Absatz-Standardschriftart"/>
    <w:link w:val="berschrift3"/>
    <w:uiPriority w:val="9"/>
    <w:rsid w:val="00C51CB5"/>
    <w:rPr>
      <w:rFonts w:ascii="Verdana" w:eastAsiaTheme="majorEastAsia" w:hAnsi="Verdana" w:cstheme="majorBidi"/>
      <w:b/>
      <w:color w:val="551285"/>
      <w:sz w:val="20"/>
      <w:szCs w:val="24"/>
    </w:rPr>
  </w:style>
  <w:style w:type="paragraph" w:styleId="Listenabsatz">
    <w:name w:val="List Paragraph"/>
    <w:basedOn w:val="Standard"/>
    <w:uiPriority w:val="34"/>
    <w:qFormat/>
    <w:rsid w:val="00FB351D"/>
    <w:pPr>
      <w:contextualSpacing/>
    </w:pPr>
  </w:style>
  <w:style w:type="paragraph" w:customStyle="1" w:styleId="Nummerierung1hervorgehoben">
    <w:name w:val="Nummerierung 1 (hervorgehoben)"/>
    <w:basedOn w:val="Listenabsatz"/>
    <w:qFormat/>
    <w:rsid w:val="00160127"/>
    <w:pPr>
      <w:numPr>
        <w:numId w:val="6"/>
      </w:numPr>
      <w:spacing w:after="0"/>
      <w:ind w:left="357" w:hanging="357"/>
    </w:pPr>
    <w:rPr>
      <w:b/>
    </w:rPr>
  </w:style>
  <w:style w:type="paragraph" w:customStyle="1" w:styleId="Nummerierung3Unterpunkt">
    <w:name w:val="Nummerierung 3 (Unterpunkt)"/>
    <w:basedOn w:val="Nummerierung1hervorgehoben"/>
    <w:qFormat/>
    <w:rsid w:val="001D7B02"/>
    <w:pPr>
      <w:numPr>
        <w:ilvl w:val="1"/>
      </w:numPr>
    </w:pPr>
    <w:rPr>
      <w:b w:val="0"/>
    </w:rPr>
  </w:style>
  <w:style w:type="paragraph" w:customStyle="1" w:styleId="Nummerierung2">
    <w:name w:val="Nummerierung 2"/>
    <w:basedOn w:val="Listenabsatz"/>
    <w:qFormat/>
    <w:rsid w:val="000C4814"/>
    <w:pPr>
      <w:numPr>
        <w:numId w:val="1"/>
      </w:numPr>
      <w:spacing w:after="0"/>
      <w:ind w:left="357" w:hanging="357"/>
    </w:pPr>
  </w:style>
  <w:style w:type="paragraph" w:styleId="Kopfzeile">
    <w:name w:val="header"/>
    <w:basedOn w:val="Standard"/>
    <w:link w:val="KopfzeileZchn"/>
    <w:uiPriority w:val="99"/>
    <w:unhideWhenUsed/>
    <w:rsid w:val="0005712F"/>
    <w:pPr>
      <w:tabs>
        <w:tab w:val="center" w:pos="4536"/>
        <w:tab w:val="right" w:pos="9072"/>
      </w:tabs>
      <w:spacing w:after="0"/>
    </w:pPr>
  </w:style>
  <w:style w:type="character" w:customStyle="1" w:styleId="KopfzeileZchn">
    <w:name w:val="Kopfzeile Zchn"/>
    <w:basedOn w:val="Absatz-Standardschriftart"/>
    <w:link w:val="Kopfzeile"/>
    <w:uiPriority w:val="99"/>
    <w:rsid w:val="0005712F"/>
    <w:rPr>
      <w:rFonts w:ascii="Verdana" w:hAnsi="Verdana"/>
      <w:sz w:val="20"/>
    </w:rPr>
  </w:style>
  <w:style w:type="paragraph" w:styleId="Fuzeile">
    <w:name w:val="footer"/>
    <w:basedOn w:val="Standard"/>
    <w:link w:val="FuzeileZchn"/>
    <w:uiPriority w:val="99"/>
    <w:unhideWhenUsed/>
    <w:rsid w:val="0005712F"/>
    <w:pPr>
      <w:tabs>
        <w:tab w:val="center" w:pos="4536"/>
        <w:tab w:val="right" w:pos="9072"/>
      </w:tabs>
      <w:spacing w:after="0"/>
    </w:pPr>
  </w:style>
  <w:style w:type="character" w:customStyle="1" w:styleId="FuzeileZchn">
    <w:name w:val="Fußzeile Zchn"/>
    <w:basedOn w:val="Absatz-Standardschriftart"/>
    <w:link w:val="Fuzeile"/>
    <w:uiPriority w:val="99"/>
    <w:rsid w:val="0005712F"/>
    <w:rPr>
      <w:rFonts w:ascii="Verdana" w:hAnsi="Verdana"/>
      <w:sz w:val="20"/>
    </w:rPr>
  </w:style>
  <w:style w:type="paragraph" w:customStyle="1" w:styleId="DatumfrUnterschrift">
    <w:name w:val="Datum für Unterschrift"/>
    <w:basedOn w:val="Standard"/>
    <w:qFormat/>
    <w:rsid w:val="00991805"/>
    <w:pPr>
      <w:ind w:left="2832" w:firstLine="708"/>
    </w:pPr>
    <w:rPr>
      <w:szCs w:val="20"/>
    </w:rPr>
  </w:style>
  <w:style w:type="paragraph" w:customStyle="1" w:styleId="Unterschriftenfeld">
    <w:name w:val="Unterschriftenfeld"/>
    <w:basedOn w:val="Standard"/>
    <w:autoRedefine/>
    <w:qFormat/>
    <w:rsid w:val="00991805"/>
    <w:pPr>
      <w:ind w:left="2832" w:firstLine="708"/>
    </w:pPr>
    <w:rPr>
      <w:szCs w:val="20"/>
    </w:rPr>
  </w:style>
  <w:style w:type="paragraph" w:styleId="Untertitel">
    <w:name w:val="Subtitle"/>
    <w:basedOn w:val="Standard"/>
    <w:next w:val="Standard"/>
    <w:link w:val="UntertitelZchn"/>
    <w:uiPriority w:val="11"/>
    <w:qFormat/>
    <w:rsid w:val="009D1B85"/>
    <w:pPr>
      <w:numPr>
        <w:ilvl w:val="1"/>
      </w:numPr>
      <w:spacing w:after="160"/>
    </w:pPr>
    <w:rPr>
      <w:rFonts w:eastAsiaTheme="minorEastAsia"/>
      <w:color w:val="551285"/>
      <w:spacing w:val="15"/>
    </w:rPr>
  </w:style>
  <w:style w:type="character" w:customStyle="1" w:styleId="UntertitelZchn">
    <w:name w:val="Untertitel Zchn"/>
    <w:basedOn w:val="Absatz-Standardschriftart"/>
    <w:link w:val="Untertitel"/>
    <w:uiPriority w:val="11"/>
    <w:rsid w:val="009D1B85"/>
    <w:rPr>
      <w:rFonts w:ascii="Verdana" w:eastAsiaTheme="minorEastAsia" w:hAnsi="Verdana"/>
      <w:color w:val="551285"/>
      <w:spacing w:val="15"/>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70336">
      <w:bodyDiv w:val="1"/>
      <w:marLeft w:val="0"/>
      <w:marRight w:val="0"/>
      <w:marTop w:val="0"/>
      <w:marBottom w:val="0"/>
      <w:divBdr>
        <w:top w:val="none" w:sz="0" w:space="0" w:color="auto"/>
        <w:left w:val="none" w:sz="0" w:space="0" w:color="auto"/>
        <w:bottom w:val="none" w:sz="0" w:space="0" w:color="auto"/>
        <w:right w:val="none" w:sz="0" w:space="0" w:color="auto"/>
      </w:divBdr>
    </w:div>
    <w:div w:id="220217150">
      <w:bodyDiv w:val="1"/>
      <w:marLeft w:val="0"/>
      <w:marRight w:val="0"/>
      <w:marTop w:val="0"/>
      <w:marBottom w:val="0"/>
      <w:divBdr>
        <w:top w:val="none" w:sz="0" w:space="0" w:color="auto"/>
        <w:left w:val="none" w:sz="0" w:space="0" w:color="auto"/>
        <w:bottom w:val="none" w:sz="0" w:space="0" w:color="auto"/>
        <w:right w:val="none" w:sz="0" w:space="0" w:color="auto"/>
      </w:divBdr>
    </w:div>
    <w:div w:id="467091326">
      <w:bodyDiv w:val="1"/>
      <w:marLeft w:val="0"/>
      <w:marRight w:val="0"/>
      <w:marTop w:val="0"/>
      <w:marBottom w:val="0"/>
      <w:divBdr>
        <w:top w:val="none" w:sz="0" w:space="0" w:color="auto"/>
        <w:left w:val="none" w:sz="0" w:space="0" w:color="auto"/>
        <w:bottom w:val="none" w:sz="0" w:space="0" w:color="auto"/>
        <w:right w:val="none" w:sz="0" w:space="0" w:color="auto"/>
      </w:divBdr>
    </w:div>
    <w:div w:id="789906097">
      <w:bodyDiv w:val="1"/>
      <w:marLeft w:val="0"/>
      <w:marRight w:val="0"/>
      <w:marTop w:val="0"/>
      <w:marBottom w:val="0"/>
      <w:divBdr>
        <w:top w:val="none" w:sz="0" w:space="0" w:color="auto"/>
        <w:left w:val="none" w:sz="0" w:space="0" w:color="auto"/>
        <w:bottom w:val="none" w:sz="0" w:space="0" w:color="auto"/>
        <w:right w:val="none" w:sz="0" w:space="0" w:color="auto"/>
      </w:divBdr>
    </w:div>
    <w:div w:id="918102448">
      <w:bodyDiv w:val="1"/>
      <w:marLeft w:val="0"/>
      <w:marRight w:val="0"/>
      <w:marTop w:val="0"/>
      <w:marBottom w:val="0"/>
      <w:divBdr>
        <w:top w:val="none" w:sz="0" w:space="0" w:color="auto"/>
        <w:left w:val="none" w:sz="0" w:space="0" w:color="auto"/>
        <w:bottom w:val="none" w:sz="0" w:space="0" w:color="auto"/>
        <w:right w:val="none" w:sz="0" w:space="0" w:color="auto"/>
      </w:divBdr>
    </w:div>
    <w:div w:id="1178932642">
      <w:bodyDiv w:val="1"/>
      <w:marLeft w:val="0"/>
      <w:marRight w:val="0"/>
      <w:marTop w:val="0"/>
      <w:marBottom w:val="0"/>
      <w:divBdr>
        <w:top w:val="none" w:sz="0" w:space="0" w:color="auto"/>
        <w:left w:val="none" w:sz="0" w:space="0" w:color="auto"/>
        <w:bottom w:val="none" w:sz="0" w:space="0" w:color="auto"/>
        <w:right w:val="none" w:sz="0" w:space="0" w:color="auto"/>
      </w:divBdr>
    </w:div>
    <w:div w:id="1621836656">
      <w:bodyDiv w:val="1"/>
      <w:marLeft w:val="0"/>
      <w:marRight w:val="0"/>
      <w:marTop w:val="0"/>
      <w:marBottom w:val="0"/>
      <w:divBdr>
        <w:top w:val="none" w:sz="0" w:space="0" w:color="auto"/>
        <w:left w:val="none" w:sz="0" w:space="0" w:color="auto"/>
        <w:bottom w:val="none" w:sz="0" w:space="0" w:color="auto"/>
        <w:right w:val="none" w:sz="0" w:space="0" w:color="auto"/>
      </w:divBdr>
    </w:div>
    <w:div w:id="196314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Z:\&#220;berarbeitung%20Dienstanweisungen\_Vorlage_Layout_Dienstanweisung_25Mai202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_Vorlage_Layout_Dienstanweisung_25Mai2022</Template>
  <TotalTime>0</TotalTime>
  <Pages>3</Pages>
  <Words>635</Words>
  <Characters>4817</Characters>
  <Application>Microsoft Office Word</Application>
  <DocSecurity>0</DocSecurity>
  <Lines>126</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Peikert, Daniela</dc:creator>
  <cp:keywords/>
  <dc:description/>
  <cp:lastModifiedBy>Andreas Miehe</cp:lastModifiedBy>
  <cp:revision>3</cp:revision>
  <dcterms:created xsi:type="dcterms:W3CDTF">2024-05-03T09:08:00Z</dcterms:created>
  <dcterms:modified xsi:type="dcterms:W3CDTF">2025-10-30T15:40:00Z</dcterms:modified>
</cp:coreProperties>
</file>